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DA94" w14:textId="77777777" w:rsidR="00142D89" w:rsidRPr="00303A68" w:rsidRDefault="00142D89">
      <w:pPr>
        <w:pStyle w:val="Title"/>
        <w:rPr>
          <w:sz w:val="32"/>
          <w:szCs w:val="15"/>
          <w:rtl/>
        </w:rPr>
      </w:pPr>
      <w:bookmarkStart w:id="0" w:name="_Hlk497231945"/>
    </w:p>
    <w:p w14:paraId="106E17E4" w14:textId="77777777" w:rsidR="00142D89" w:rsidRPr="00303A68" w:rsidRDefault="00142D89">
      <w:pPr>
        <w:pStyle w:val="Title"/>
        <w:rPr>
          <w:sz w:val="32"/>
          <w:szCs w:val="15"/>
          <w:rtl/>
        </w:rPr>
      </w:pPr>
    </w:p>
    <w:p w14:paraId="0D98100C" w14:textId="0AC70742" w:rsidR="0072070F" w:rsidRPr="00303A68" w:rsidRDefault="000966D5">
      <w:pPr>
        <w:pStyle w:val="Title"/>
        <w:rPr>
          <w:sz w:val="32"/>
          <w:szCs w:val="15"/>
          <w:rtl/>
        </w:rPr>
      </w:pPr>
      <w:r w:rsidRPr="00303A68">
        <w:rPr>
          <w:sz w:val="32"/>
          <w:szCs w:val="15"/>
        </w:rPr>
        <w:t>External</w:t>
      </w:r>
      <w:r w:rsidR="000932F5" w:rsidRPr="00303A68">
        <w:rPr>
          <w:sz w:val="32"/>
          <w:szCs w:val="15"/>
        </w:rPr>
        <w:t xml:space="preserve"> Training </w:t>
      </w:r>
      <w:r w:rsidR="001824F3" w:rsidRPr="00303A68">
        <w:rPr>
          <w:sz w:val="32"/>
          <w:szCs w:val="15"/>
        </w:rPr>
        <w:t>Request</w:t>
      </w:r>
      <w:r w:rsidR="000932F5" w:rsidRPr="00303A68">
        <w:rPr>
          <w:sz w:val="32"/>
          <w:szCs w:val="15"/>
        </w:rPr>
        <w:t xml:space="preserve"> Form</w:t>
      </w:r>
      <w:r w:rsidRPr="00303A68">
        <w:rPr>
          <w:sz w:val="32"/>
          <w:szCs w:val="15"/>
        </w:rPr>
        <w:t xml:space="preserve"> (Staff)</w:t>
      </w:r>
      <w:r w:rsidR="006E5DAA" w:rsidRPr="00303A68">
        <w:rPr>
          <w:sz w:val="32"/>
          <w:szCs w:val="15"/>
        </w:rPr>
        <w:t>/</w:t>
      </w:r>
      <w:r w:rsidRPr="00303A68">
        <w:rPr>
          <w:sz w:val="15"/>
          <w:szCs w:val="15"/>
        </w:rPr>
        <w:t xml:space="preserve"> </w:t>
      </w:r>
      <w:r w:rsidR="00C9667C" w:rsidRPr="00303A68">
        <w:rPr>
          <w:sz w:val="28"/>
          <w:szCs w:val="28"/>
          <w:rtl/>
        </w:rPr>
        <w:t>نموذج طلب</w:t>
      </w:r>
      <w:r w:rsidR="00E771F8" w:rsidRPr="00303A68">
        <w:rPr>
          <w:sz w:val="28"/>
          <w:szCs w:val="28"/>
          <w:rtl/>
        </w:rPr>
        <w:t xml:space="preserve"> تدريب خارجي</w:t>
      </w:r>
      <w:r w:rsidR="00AA16E3" w:rsidRPr="00303A68">
        <w:rPr>
          <w:sz w:val="24"/>
          <w:szCs w:val="24"/>
          <w:rtl/>
        </w:rPr>
        <w:t xml:space="preserve"> </w:t>
      </w:r>
    </w:p>
    <w:p w14:paraId="1DAC59E1" w14:textId="77777777" w:rsidR="0072070F" w:rsidRPr="00303A68" w:rsidRDefault="000932F5" w:rsidP="00EF0BDB">
      <w:pPr>
        <w:rPr>
          <w:rFonts w:asciiTheme="majorHAnsi" w:hAnsiTheme="majorHAnsi"/>
          <w:sz w:val="13"/>
          <w:szCs w:val="15"/>
        </w:rPr>
      </w:pPr>
      <w:r w:rsidRPr="00303A68">
        <w:rPr>
          <w:rFonts w:asciiTheme="majorHAnsi" w:hAnsiTheme="majorHAnsi"/>
          <w:sz w:val="13"/>
          <w:szCs w:val="15"/>
        </w:rPr>
        <w:t>[Date &amp; Day]</w:t>
      </w:r>
    </w:p>
    <w:p w14:paraId="7800C515" w14:textId="77777777" w:rsidR="00EF0BDB" w:rsidRPr="00303A68" w:rsidRDefault="00EF0BDB" w:rsidP="00EF0BDB">
      <w:pPr>
        <w:rPr>
          <w:rFonts w:asciiTheme="majorHAnsi" w:hAnsiTheme="majorHAnsi"/>
          <w:sz w:val="13"/>
          <w:szCs w:val="15"/>
        </w:rPr>
      </w:pPr>
    </w:p>
    <w:p w14:paraId="5095A73F" w14:textId="7E9D0678" w:rsidR="004D6175" w:rsidRPr="00303A68" w:rsidRDefault="003422BC" w:rsidP="00EF0BDB">
      <w:pPr>
        <w:rPr>
          <w:rFonts w:asciiTheme="majorHAnsi" w:hAnsiTheme="majorHAnsi"/>
          <w:b/>
          <w:color w:val="0070C0"/>
          <w:sz w:val="21"/>
          <w:szCs w:val="15"/>
          <w:rtl/>
        </w:rPr>
      </w:pPr>
      <w:r w:rsidRPr="00303A68">
        <w:rPr>
          <w:rFonts w:asciiTheme="majorHAnsi" w:hAnsiTheme="majorHAnsi"/>
          <w:b/>
          <w:color w:val="0070C0"/>
          <w:sz w:val="21"/>
          <w:szCs w:val="15"/>
        </w:rPr>
        <w:t>Instructions</w:t>
      </w:r>
      <w:r w:rsidR="004D6175" w:rsidRPr="00303A68">
        <w:rPr>
          <w:rFonts w:asciiTheme="majorHAnsi" w:hAnsiTheme="majorHAnsi"/>
          <w:b/>
          <w:color w:val="0070C0"/>
          <w:sz w:val="21"/>
          <w:szCs w:val="15"/>
        </w:rPr>
        <w:t>:</w:t>
      </w:r>
    </w:p>
    <w:tbl>
      <w:tblPr>
        <w:tblStyle w:val="TableGrid"/>
        <w:tblW w:w="10075" w:type="dxa"/>
        <w:jc w:val="right"/>
        <w:tblLook w:val="04A0" w:firstRow="1" w:lastRow="0" w:firstColumn="1" w:lastColumn="0" w:noHBand="0" w:noVBand="1"/>
      </w:tblPr>
      <w:tblGrid>
        <w:gridCol w:w="4914"/>
        <w:gridCol w:w="5161"/>
      </w:tblGrid>
      <w:tr w:rsidR="00C15480" w:rsidRPr="00303A68" w14:paraId="60B02E45" w14:textId="77777777" w:rsidTr="006B7E4E">
        <w:trPr>
          <w:trHeight w:val="3590"/>
          <w:jc w:val="right"/>
        </w:trPr>
        <w:tc>
          <w:tcPr>
            <w:tcW w:w="4914" w:type="dxa"/>
            <w:vAlign w:val="center"/>
          </w:tcPr>
          <w:p w14:paraId="352B8D4E" w14:textId="77777777" w:rsidR="00280069" w:rsidRPr="001F23E0" w:rsidRDefault="00280069" w:rsidP="00A14542">
            <w:pPr>
              <w:tabs>
                <w:tab w:val="left" w:pos="3263"/>
              </w:tabs>
              <w:rPr>
                <w:rFonts w:asciiTheme="majorHAnsi" w:hAnsiTheme="majorHAnsi"/>
                <w:color w:val="000000" w:themeColor="text1"/>
                <w:sz w:val="20"/>
                <w:rtl/>
              </w:rPr>
            </w:pPr>
          </w:p>
          <w:p w14:paraId="2F8B8095" w14:textId="42710C9F" w:rsidR="001C6426" w:rsidRPr="00303A68" w:rsidRDefault="001C6426" w:rsidP="00A14542">
            <w:pPr>
              <w:tabs>
                <w:tab w:val="left" w:pos="3263"/>
              </w:tabs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F23E0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Please complete this form to request external training</w:t>
            </w:r>
            <w:r w:rsidR="00C15480"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14:paraId="28AAD8D7" w14:textId="61C785FB" w:rsidR="00A14542" w:rsidRPr="00303A68" w:rsidRDefault="00A14542" w:rsidP="00A14542">
            <w:pPr>
              <w:tabs>
                <w:tab w:val="left" w:pos="3263"/>
              </w:tabs>
              <w:rPr>
                <w:rFonts w:asciiTheme="majorHAnsi" w:hAnsiTheme="majorHAnsi"/>
                <w:b/>
                <w:bCs/>
                <w:color w:val="000000" w:themeColor="text1"/>
                <w:sz w:val="20"/>
              </w:rPr>
            </w:pPr>
          </w:p>
          <w:p w14:paraId="4579763D" w14:textId="77777777" w:rsidR="004F7167" w:rsidRPr="004F7167" w:rsidRDefault="004F7167" w:rsidP="004F716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/>
                <w:b/>
                <w:bCs/>
                <w:color w:val="000000" w:themeColor="text1"/>
                <w:sz w:val="20"/>
              </w:rPr>
            </w:pPr>
            <w:r w:rsidRPr="004F7167">
              <w:rPr>
                <w:rFonts w:asciiTheme="majorHAnsi" w:hAnsiTheme="majorHAnsi"/>
                <w:b/>
                <w:bCs/>
                <w:color w:val="000000" w:themeColor="text1"/>
                <w:sz w:val="20"/>
              </w:rPr>
              <w:t>Employee Eligibility Criteria for training investment:</w:t>
            </w:r>
          </w:p>
          <w:p w14:paraId="6D1BE917" w14:textId="77777777" w:rsidR="004F7167" w:rsidRPr="004F7167" w:rsidRDefault="004F7167" w:rsidP="004F7167">
            <w:pPr>
              <w:tabs>
                <w:tab w:val="left" w:pos="3263"/>
              </w:tabs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16"/>
              </w:rPr>
            </w:pPr>
          </w:p>
          <w:p w14:paraId="7041D780" w14:textId="51EB2BFB" w:rsidR="006304FC" w:rsidRPr="004F7167" w:rsidRDefault="006304FC" w:rsidP="004F7167">
            <w:pPr>
              <w:pStyle w:val="ListParagraph"/>
              <w:numPr>
                <w:ilvl w:val="0"/>
                <w:numId w:val="31"/>
              </w:numPr>
              <w:tabs>
                <w:tab w:val="left" w:pos="3263"/>
              </w:tabs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16"/>
              </w:rPr>
            </w:pPr>
            <w:r w:rsidRPr="004F7167">
              <w:rPr>
                <w:rFonts w:asciiTheme="majorHAnsi" w:hAnsiTheme="majorHAnsi"/>
                <w:b/>
                <w:bCs/>
                <w:color w:val="000000" w:themeColor="text1"/>
                <w:sz w:val="20"/>
              </w:rPr>
              <w:t xml:space="preserve">Has worked with the University for a </w:t>
            </w:r>
            <w:r w:rsidR="00C15480" w:rsidRPr="004F7167">
              <w:rPr>
                <w:rFonts w:asciiTheme="majorHAnsi" w:hAnsiTheme="majorHAnsi"/>
                <w:b/>
                <w:bCs/>
                <w:color w:val="000000" w:themeColor="text1"/>
                <w:sz w:val="20"/>
              </w:rPr>
              <w:t>minimum</w:t>
            </w:r>
            <w:r w:rsidRPr="004F7167">
              <w:rPr>
                <w:rFonts w:asciiTheme="majorHAnsi" w:hAnsiTheme="majorHAnsi"/>
                <w:b/>
                <w:bCs/>
                <w:color w:val="000000" w:themeColor="text1"/>
                <w:sz w:val="20"/>
              </w:rPr>
              <w:t xml:space="preserve"> of 24 months and will continue to work with the University for a minimum of 12 months post training.</w:t>
            </w:r>
          </w:p>
          <w:p w14:paraId="3E6BC7A6" w14:textId="77777777" w:rsidR="006304FC" w:rsidRPr="003E3701" w:rsidRDefault="006304FC" w:rsidP="003E3701">
            <w:pPr>
              <w:tabs>
                <w:tab w:val="left" w:pos="3263"/>
              </w:tabs>
              <w:rPr>
                <w:rFonts w:asciiTheme="majorHAnsi" w:hAnsiTheme="majorHAnsi"/>
                <w:color w:val="000000" w:themeColor="text1"/>
                <w:sz w:val="20"/>
                <w:rtl/>
              </w:rPr>
            </w:pPr>
          </w:p>
          <w:p w14:paraId="617D4FD2" w14:textId="45D7FE94" w:rsidR="00A14542" w:rsidRPr="004F7167" w:rsidRDefault="00A14542" w:rsidP="004F716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color w:val="000000" w:themeColor="text1"/>
                <w:sz w:val="20"/>
              </w:rPr>
            </w:pPr>
            <w:r w:rsidRPr="004F7167">
              <w:rPr>
                <w:rFonts w:asciiTheme="majorHAnsi" w:hAnsiTheme="majorHAnsi"/>
                <w:color w:val="000000" w:themeColor="text1"/>
                <w:sz w:val="20"/>
              </w:rPr>
              <w:t>Demonstrates continuous efforts to improve performance</w:t>
            </w:r>
            <w:r w:rsidR="0083292E" w:rsidRPr="004F7167">
              <w:rPr>
                <w:rFonts w:asciiTheme="majorHAnsi" w:hAnsiTheme="majorHAnsi"/>
                <w:color w:val="000000" w:themeColor="text1"/>
                <w:sz w:val="20"/>
                <w:rtl/>
              </w:rPr>
              <w:t>.</w:t>
            </w:r>
          </w:p>
          <w:p w14:paraId="1F6C11B8" w14:textId="257A6F53" w:rsidR="00A14542" w:rsidRPr="003E3701" w:rsidRDefault="00A14542" w:rsidP="004F716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color w:val="000000" w:themeColor="text1"/>
                <w:sz w:val="20"/>
              </w:rPr>
            </w:pPr>
            <w:r w:rsidRPr="003E3701">
              <w:rPr>
                <w:rFonts w:asciiTheme="majorHAnsi" w:hAnsiTheme="majorHAnsi"/>
                <w:color w:val="000000" w:themeColor="text1"/>
                <w:sz w:val="20"/>
              </w:rPr>
              <w:t>Is committed to their work and the success of the team</w:t>
            </w:r>
            <w:r w:rsidR="00280069" w:rsidRPr="003E3701">
              <w:rPr>
                <w:rFonts w:asciiTheme="majorHAnsi" w:hAnsiTheme="majorHAnsi"/>
                <w:color w:val="000000" w:themeColor="text1"/>
                <w:sz w:val="20"/>
                <w:rtl/>
              </w:rPr>
              <w:t>.</w:t>
            </w:r>
          </w:p>
          <w:p w14:paraId="0FF07EF0" w14:textId="2DFB8718" w:rsidR="00A14542" w:rsidRPr="003E3701" w:rsidRDefault="00A14542" w:rsidP="004F716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color w:val="000000" w:themeColor="text1"/>
                <w:sz w:val="20"/>
              </w:rPr>
            </w:pPr>
            <w:r w:rsidRPr="003E3701">
              <w:rPr>
                <w:rFonts w:asciiTheme="majorHAnsi" w:hAnsiTheme="majorHAnsi"/>
                <w:color w:val="000000" w:themeColor="text1"/>
                <w:sz w:val="20"/>
              </w:rPr>
              <w:t>Can impact the team and the goals of the department by gaining further skills</w:t>
            </w:r>
            <w:r w:rsidR="00280069" w:rsidRPr="003E3701">
              <w:rPr>
                <w:rFonts w:asciiTheme="majorHAnsi" w:hAnsiTheme="majorHAnsi"/>
                <w:color w:val="000000" w:themeColor="text1"/>
                <w:sz w:val="20"/>
                <w:rtl/>
              </w:rPr>
              <w:t>.</w:t>
            </w:r>
          </w:p>
          <w:p w14:paraId="18426E6B" w14:textId="3C041280" w:rsidR="00A14542" w:rsidRPr="003E3701" w:rsidRDefault="00A14542" w:rsidP="004F716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color w:val="000000" w:themeColor="text1"/>
                <w:sz w:val="20"/>
              </w:rPr>
            </w:pPr>
            <w:r w:rsidRPr="003E3701">
              <w:rPr>
                <w:rFonts w:asciiTheme="majorHAnsi" w:hAnsiTheme="majorHAnsi"/>
                <w:color w:val="000000" w:themeColor="text1"/>
                <w:sz w:val="20"/>
              </w:rPr>
              <w:t>Is willing and able to enhance skill level within the team by sharing knowledge post training</w:t>
            </w:r>
            <w:r w:rsidR="00B23DDC" w:rsidRPr="003E3701">
              <w:rPr>
                <w:rFonts w:asciiTheme="majorHAnsi" w:hAnsiTheme="majorHAnsi"/>
                <w:color w:val="000000" w:themeColor="text1"/>
                <w:sz w:val="20"/>
                <w:rtl/>
              </w:rPr>
              <w:t>.</w:t>
            </w:r>
          </w:p>
          <w:p w14:paraId="034691D2" w14:textId="77777777" w:rsidR="00B23DDC" w:rsidRPr="003E3701" w:rsidRDefault="00B23DDC" w:rsidP="003E3701">
            <w:pPr>
              <w:pStyle w:val="ListParagraph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14:paraId="67F5B283" w14:textId="3E3A0B7D" w:rsidR="001C6426" w:rsidRPr="003E3701" w:rsidRDefault="001C6426" w:rsidP="003E3701">
            <w:pPr>
              <w:pStyle w:val="ListParagraph"/>
              <w:tabs>
                <w:tab w:val="left" w:pos="3263"/>
              </w:tabs>
              <w:ind w:left="0"/>
              <w:rPr>
                <w:rFonts w:asciiTheme="majorHAnsi" w:hAnsiTheme="majorHAnsi"/>
                <w:color w:val="000000" w:themeColor="text1"/>
                <w:sz w:val="22"/>
                <w:szCs w:val="16"/>
              </w:rPr>
            </w:pPr>
          </w:p>
          <w:p w14:paraId="21BADDBD" w14:textId="05E409D2" w:rsidR="00B23DDC" w:rsidRPr="003E3701" w:rsidRDefault="00B23DDC" w:rsidP="003E3701">
            <w:pPr>
              <w:pStyle w:val="ListParagraph"/>
              <w:numPr>
                <w:ilvl w:val="0"/>
                <w:numId w:val="5"/>
              </w:numPr>
              <w:tabs>
                <w:tab w:val="left" w:pos="3263"/>
              </w:tabs>
              <w:ind w:left="360"/>
              <w:rPr>
                <w:rFonts w:asciiTheme="majorHAnsi" w:hAnsiTheme="majorHAnsi"/>
                <w:color w:val="000000" w:themeColor="text1"/>
                <w:sz w:val="22"/>
                <w:szCs w:val="16"/>
              </w:rPr>
            </w:pPr>
            <w:r w:rsidRPr="003E3701">
              <w:rPr>
                <w:rFonts w:asciiTheme="majorHAnsi" w:hAnsiTheme="majorHAnsi"/>
                <w:color w:val="000000" w:themeColor="text1"/>
                <w:sz w:val="20"/>
              </w:rPr>
              <w:t>Approval process will take between 15-30 working days to be completed.</w:t>
            </w:r>
          </w:p>
          <w:p w14:paraId="18596BAC" w14:textId="450784E5" w:rsidR="00B23DDC" w:rsidRPr="003E3701" w:rsidRDefault="00B23DDC" w:rsidP="003E3701">
            <w:pPr>
              <w:pStyle w:val="ListParagraph"/>
              <w:numPr>
                <w:ilvl w:val="0"/>
                <w:numId w:val="5"/>
              </w:numPr>
              <w:tabs>
                <w:tab w:val="left" w:pos="3263"/>
              </w:tabs>
              <w:ind w:left="360"/>
              <w:rPr>
                <w:rFonts w:asciiTheme="majorHAnsi" w:hAnsiTheme="majorHAnsi"/>
                <w:color w:val="000000" w:themeColor="text1"/>
                <w:sz w:val="22"/>
                <w:szCs w:val="16"/>
              </w:rPr>
            </w:pPr>
            <w:r w:rsidRPr="003E3701">
              <w:rPr>
                <w:rFonts w:asciiTheme="majorHAnsi" w:hAnsiTheme="majorHAnsi"/>
                <w:color w:val="000000" w:themeColor="text1"/>
                <w:sz w:val="20"/>
              </w:rPr>
              <w:t>Only programs that are approved will be authorized.</w:t>
            </w:r>
          </w:p>
          <w:p w14:paraId="4C8220C1" w14:textId="62D8B097" w:rsidR="00B23DDC" w:rsidRPr="001F23E0" w:rsidRDefault="00B23DDC" w:rsidP="003E3701">
            <w:pPr>
              <w:pStyle w:val="ListParagraph"/>
              <w:numPr>
                <w:ilvl w:val="0"/>
                <w:numId w:val="5"/>
              </w:numPr>
              <w:tabs>
                <w:tab w:val="left" w:pos="3263"/>
              </w:tabs>
              <w:ind w:left="360"/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16"/>
                <w:rtl/>
              </w:rPr>
            </w:pPr>
            <w:r w:rsidRPr="003E3701">
              <w:rPr>
                <w:rFonts w:asciiTheme="majorHAnsi" w:hAnsiTheme="majorHAnsi"/>
                <w:color w:val="000000" w:themeColor="text1"/>
                <w:sz w:val="20"/>
              </w:rPr>
              <w:t>This request will be submitted for approval in the next quarter as part of the quarterly the training plan</w:t>
            </w:r>
            <w:r w:rsidR="00280069" w:rsidRPr="001F23E0">
              <w:rPr>
                <w:rFonts w:asciiTheme="majorHAnsi" w:hAnsiTheme="majorHAnsi"/>
                <w:b/>
                <w:bCs/>
                <w:color w:val="000000" w:themeColor="text1"/>
                <w:sz w:val="20"/>
                <w:rtl/>
              </w:rPr>
              <w:t>.</w:t>
            </w:r>
          </w:p>
          <w:p w14:paraId="2DBD7DDE" w14:textId="1502A684" w:rsidR="00B23DDC" w:rsidRPr="00303A68" w:rsidRDefault="00B23DDC" w:rsidP="00B23DDC">
            <w:pPr>
              <w:tabs>
                <w:tab w:val="left" w:pos="3263"/>
              </w:tabs>
              <w:rPr>
                <w:rFonts w:asciiTheme="majorHAnsi" w:hAnsiTheme="majorHAnsi"/>
                <w:b/>
                <w:color w:val="0070C0"/>
                <w:sz w:val="21"/>
                <w:szCs w:val="15"/>
              </w:rPr>
            </w:pPr>
          </w:p>
        </w:tc>
        <w:tc>
          <w:tcPr>
            <w:tcW w:w="5161" w:type="dxa"/>
          </w:tcPr>
          <w:p w14:paraId="7EDC590B" w14:textId="77777777" w:rsidR="0083292E" w:rsidRPr="001F23E0" w:rsidRDefault="0083292E" w:rsidP="00A14542">
            <w:pPr>
              <w:jc w:val="right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</w:rPr>
            </w:pPr>
          </w:p>
          <w:p w14:paraId="350EECB6" w14:textId="5D85F50D" w:rsidR="001C6426" w:rsidRPr="001F23E0" w:rsidRDefault="0083292E" w:rsidP="00A14542">
            <w:pPr>
              <w:jc w:val="right"/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lang w:bidi="ar-AE"/>
              </w:rPr>
            </w:pPr>
            <w:r w:rsidRPr="001F23E0"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لطلب تدريب خارجي </w:t>
            </w:r>
            <w:r w:rsidR="001C6426" w:rsidRPr="001F23E0"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يرجى </w:t>
            </w:r>
            <w:r w:rsidR="000A0B13" w:rsidRPr="001F23E0"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تعبئة</w:t>
            </w:r>
            <w:r w:rsidR="001C6426" w:rsidRPr="001F23E0"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هذا النموذج</w:t>
            </w:r>
            <w:r w:rsidR="00C15480" w:rsidRPr="001F23E0"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  <w:p w14:paraId="635B4D35" w14:textId="2D15A2C0" w:rsidR="0083292E" w:rsidRPr="001F23E0" w:rsidRDefault="0083292E" w:rsidP="00A14542">
            <w:pPr>
              <w:jc w:val="right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lang w:bidi="ar-AE"/>
              </w:rPr>
            </w:pPr>
          </w:p>
          <w:p w14:paraId="2390CFDE" w14:textId="4489EF9D" w:rsidR="004F7167" w:rsidRDefault="00750F47" w:rsidP="00750F47">
            <w:pPr>
              <w:bidi/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lang w:bidi="ar-AE"/>
              </w:rPr>
            </w:pPr>
            <w:r w:rsidRPr="003E3701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1. </w:t>
            </w:r>
            <w:r w:rsidR="004F7167"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معايير أهلية الموظف للاستثمار التدريبي:</w:t>
            </w:r>
          </w:p>
          <w:p w14:paraId="04B3E8FD" w14:textId="77777777" w:rsidR="00C15480" w:rsidRPr="001F23E0" w:rsidRDefault="00C15480" w:rsidP="00C15480">
            <w:pPr>
              <w:bidi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rtl/>
                <w:lang w:bidi="ar-AE"/>
              </w:rPr>
            </w:pPr>
          </w:p>
          <w:p w14:paraId="666AF154" w14:textId="00E6DB64" w:rsidR="0083292E" w:rsidRPr="004F7167" w:rsidRDefault="004F7167" w:rsidP="004F7167">
            <w:pPr>
              <w:pStyle w:val="ListParagraph"/>
              <w:numPr>
                <w:ilvl w:val="0"/>
                <w:numId w:val="32"/>
              </w:numPr>
              <w:bidi/>
              <w:rPr>
                <w:rFonts w:asciiTheme="majorHAnsi" w:hAnsiTheme="majorHAnsi" w:cs="Times New Roman" w:hint="cs"/>
                <w:b/>
                <w:bCs/>
                <w:color w:val="000000" w:themeColor="text1"/>
                <w:sz w:val="22"/>
                <w:szCs w:val="22"/>
                <w:lang w:bidi="ar-AE"/>
              </w:rPr>
            </w:pP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عمل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مع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الجامعة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لمدة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لا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تقل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عن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24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شهرًا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وسيواصل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العمل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مع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الجامعة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لمدة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لا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تقل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عن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12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شهرًا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بعد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Pr="004F7167">
              <w:rPr>
                <w:rFonts w:asciiTheme="majorHAnsi" w:hAnsiTheme="majorHAnsi" w:cs="Times New Roman" w:hint="eastAsia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التدريب</w:t>
            </w:r>
            <w:r w:rsidRPr="004F7167">
              <w:rPr>
                <w:rFonts w:asciiTheme="majorHAnsi" w:hAnsiTheme="majorHAnsi" w:cs="Times New Roman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.</w:t>
            </w:r>
          </w:p>
          <w:p w14:paraId="041F2AA9" w14:textId="3C94ED18" w:rsidR="0083292E" w:rsidRPr="004F7167" w:rsidRDefault="0083292E" w:rsidP="004F7167">
            <w:pPr>
              <w:pStyle w:val="ListParagraph"/>
              <w:numPr>
                <w:ilvl w:val="0"/>
                <w:numId w:val="32"/>
              </w:numPr>
              <w:bidi/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</w:pPr>
            <w:r w:rsidRPr="004F7167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  <w:t>توضيح الجهود المستمرة لتحسين الأداء.</w:t>
            </w:r>
          </w:p>
          <w:p w14:paraId="248ACC84" w14:textId="6E74A823" w:rsidR="0083292E" w:rsidRPr="003E3701" w:rsidRDefault="0083292E" w:rsidP="004F7167">
            <w:pPr>
              <w:pStyle w:val="ListParagraph"/>
              <w:numPr>
                <w:ilvl w:val="0"/>
                <w:numId w:val="32"/>
              </w:numPr>
              <w:bidi/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bidi="ar-AE"/>
              </w:rPr>
            </w:pPr>
            <w:r w:rsidRPr="003E3701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  <w:t>الالتزام بالعمل ونجاح الفريق.</w:t>
            </w:r>
          </w:p>
          <w:p w14:paraId="7BD4BADE" w14:textId="0A2BE4F7" w:rsidR="0083292E" w:rsidRPr="003E3701" w:rsidRDefault="0083292E" w:rsidP="004F7167">
            <w:pPr>
              <w:pStyle w:val="ListParagraph"/>
              <w:numPr>
                <w:ilvl w:val="0"/>
                <w:numId w:val="32"/>
              </w:numPr>
              <w:bidi/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bidi="ar-AE"/>
              </w:rPr>
            </w:pPr>
            <w:r w:rsidRPr="003E3701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  <w:t>بإمكانه أن يؤثر على الفريق وأهداف القسم من خلال اكتساب المزيد من المهارات.</w:t>
            </w:r>
          </w:p>
          <w:p w14:paraId="618A74BF" w14:textId="5CFA34C1" w:rsidR="0083292E" w:rsidRPr="003E3701" w:rsidRDefault="0083292E" w:rsidP="004F7167">
            <w:pPr>
              <w:pStyle w:val="ListParagraph"/>
              <w:numPr>
                <w:ilvl w:val="0"/>
                <w:numId w:val="32"/>
              </w:numPr>
              <w:bidi/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bidi="ar-AE"/>
              </w:rPr>
            </w:pPr>
            <w:r w:rsidRPr="003E3701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  <w:t>مستعد وقادرعلى تعزيز مستوى المهارة داخل الفريق من خلال تبادل المعرفة بعد التدريب.</w:t>
            </w:r>
          </w:p>
          <w:p w14:paraId="05C6C1EF" w14:textId="77777777" w:rsidR="00B23DDC" w:rsidRPr="003E3701" w:rsidRDefault="00B23DDC" w:rsidP="00B23DDC">
            <w:pPr>
              <w:pStyle w:val="ListParagraph"/>
              <w:bidi/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lang w:bidi="ar-AE"/>
              </w:rPr>
            </w:pPr>
          </w:p>
          <w:p w14:paraId="0301F84C" w14:textId="77777777" w:rsidR="0083292E" w:rsidRPr="003E3701" w:rsidRDefault="0083292E" w:rsidP="0083292E">
            <w:pPr>
              <w:bidi/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</w:pPr>
          </w:p>
          <w:p w14:paraId="51AC9A90" w14:textId="18CDF01E" w:rsidR="00280069" w:rsidRPr="003E3701" w:rsidRDefault="004F7167" w:rsidP="00A14542">
            <w:pPr>
              <w:jc w:val="right"/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</w:pPr>
            <w:r>
              <w:rPr>
                <w:rFonts w:asciiTheme="majorHAnsi" w:hAnsiTheme="majorHAnsi" w:cs="Times New Roman" w:hint="cs"/>
                <w:color w:val="000000" w:themeColor="text1"/>
                <w:sz w:val="22"/>
                <w:szCs w:val="22"/>
                <w:rtl/>
                <w:lang w:bidi="ar-AE"/>
              </w:rPr>
              <w:t>2</w:t>
            </w:r>
            <w:r w:rsidR="00B23DDC" w:rsidRPr="003E3701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  <w:t>.</w:t>
            </w:r>
            <w:r w:rsidR="00B23DDC" w:rsidRPr="003E3701">
              <w:rPr>
                <w:rFonts w:asciiTheme="majorHAnsi" w:hAnsiTheme="majorHAnsi"/>
                <w:color w:val="000000" w:themeColor="text1"/>
                <w:sz w:val="22"/>
                <w:szCs w:val="24"/>
                <w:rtl/>
              </w:rPr>
              <w:t xml:space="preserve"> </w:t>
            </w:r>
            <w:r w:rsidR="00B23DDC" w:rsidRPr="003E3701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  <w:t>تستغرق مدة الموافقة ما بين 15-30 يوم عمل</w:t>
            </w:r>
            <w:r w:rsidR="00280069" w:rsidRPr="003E3701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  <w:t>.</w:t>
            </w:r>
          </w:p>
          <w:p w14:paraId="33FD323A" w14:textId="77777777" w:rsidR="00280069" w:rsidRPr="003E3701" w:rsidRDefault="00280069" w:rsidP="00A14542">
            <w:pPr>
              <w:jc w:val="right"/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</w:pPr>
          </w:p>
          <w:p w14:paraId="4C52F7DC" w14:textId="14037364" w:rsidR="001C6426" w:rsidRPr="003E3701" w:rsidRDefault="004F7167" w:rsidP="00A14542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 w:hint="cs"/>
                <w:color w:val="000000" w:themeColor="text1"/>
                <w:sz w:val="22"/>
                <w:szCs w:val="22"/>
                <w:rtl/>
                <w:lang w:bidi="ar-AE"/>
              </w:rPr>
              <w:t>3</w:t>
            </w:r>
            <w:r w:rsidR="00280069" w:rsidRPr="003E3701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  <w:t>.</w:t>
            </w:r>
            <w:r w:rsidR="00B23DDC" w:rsidRPr="003E3701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  <w:lang w:bidi="ar-AE"/>
              </w:rPr>
              <w:t xml:space="preserve"> </w:t>
            </w:r>
            <w:r w:rsidR="00280069" w:rsidRPr="003E3701">
              <w:rPr>
                <w:rFonts w:asciiTheme="majorHAnsi" w:hAnsiTheme="majorHAnsi"/>
                <w:color w:val="000000" w:themeColor="text1"/>
                <w:sz w:val="22"/>
                <w:szCs w:val="22"/>
                <w:rtl/>
              </w:rPr>
              <w:t>سيتم الموافقة على البرامج المعتمدة فقط في خطة التدريب.</w:t>
            </w:r>
          </w:p>
          <w:p w14:paraId="414DA43E" w14:textId="77777777" w:rsidR="00280069" w:rsidRPr="003E3701" w:rsidRDefault="00280069" w:rsidP="00A14542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  <w:rtl/>
              </w:rPr>
            </w:pPr>
          </w:p>
          <w:p w14:paraId="59926817" w14:textId="49020437" w:rsidR="00280069" w:rsidRPr="001F23E0" w:rsidRDefault="004F7167" w:rsidP="00A14542">
            <w:pPr>
              <w:jc w:val="right"/>
              <w:rPr>
                <w:rFonts w:asciiTheme="majorHAnsi" w:hAnsiTheme="majorHAnsi" w:cs="Times New Roman"/>
                <w:b/>
                <w:bCs/>
                <w:color w:val="000000" w:themeColor="text1"/>
                <w:szCs w:val="18"/>
                <w:rtl/>
                <w:lang w:bidi="ar-AE"/>
              </w:rPr>
            </w:pPr>
            <w:r>
              <w:rPr>
                <w:rFonts w:asciiTheme="majorHAnsi" w:hAnsiTheme="majorHAnsi" w:hint="cs"/>
                <w:color w:val="000000" w:themeColor="text1"/>
                <w:sz w:val="22"/>
                <w:szCs w:val="22"/>
                <w:rtl/>
              </w:rPr>
              <w:t>4</w:t>
            </w:r>
            <w:r w:rsidR="00280069" w:rsidRPr="003E3701">
              <w:rPr>
                <w:rFonts w:asciiTheme="majorHAnsi" w:hAnsiTheme="majorHAnsi"/>
                <w:color w:val="000000" w:themeColor="text1"/>
                <w:sz w:val="22"/>
                <w:szCs w:val="22"/>
                <w:rtl/>
              </w:rPr>
              <w:t>.</w:t>
            </w:r>
            <w:r w:rsidR="00280069" w:rsidRPr="003E3701">
              <w:rPr>
                <w:rFonts w:asciiTheme="majorHAnsi" w:hAnsiTheme="majorHAnsi"/>
                <w:color w:val="000000" w:themeColor="text1"/>
                <w:sz w:val="22"/>
                <w:szCs w:val="24"/>
                <w:rtl/>
              </w:rPr>
              <w:t xml:space="preserve"> </w:t>
            </w:r>
            <w:r w:rsidR="00280069" w:rsidRPr="003E3701">
              <w:rPr>
                <w:rFonts w:asciiTheme="majorHAnsi" w:hAnsiTheme="majorHAnsi" w:cs="Times New Roman"/>
                <w:color w:val="000000" w:themeColor="text1"/>
                <w:sz w:val="22"/>
                <w:szCs w:val="22"/>
                <w:rtl/>
              </w:rPr>
              <w:t>سيتم تقديم هذا الطلب للموافقة عليه كجزء من خطة التدريب ربع سنوية</w:t>
            </w:r>
            <w:r w:rsidR="00280069" w:rsidRPr="003E3701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rtl/>
              </w:rPr>
              <w:t>.</w:t>
            </w:r>
          </w:p>
        </w:tc>
      </w:tr>
    </w:tbl>
    <w:p w14:paraId="75E1EA24" w14:textId="76E06A80" w:rsidR="001C6426" w:rsidRPr="00303A68" w:rsidRDefault="001C6426" w:rsidP="001C6426">
      <w:pPr>
        <w:pStyle w:val="ListParagraph"/>
        <w:ind w:left="360"/>
        <w:rPr>
          <w:rFonts w:asciiTheme="majorHAnsi" w:hAnsiTheme="majorHAnsi"/>
          <w:szCs w:val="18"/>
          <w:rtl/>
        </w:rPr>
      </w:pPr>
    </w:p>
    <w:p w14:paraId="1A62A16B" w14:textId="54D75585" w:rsidR="001C6426" w:rsidRPr="00303A68" w:rsidRDefault="001C6426" w:rsidP="001C6426">
      <w:pPr>
        <w:pStyle w:val="ListParagraph"/>
        <w:ind w:left="360"/>
        <w:rPr>
          <w:rFonts w:asciiTheme="majorHAnsi" w:hAnsiTheme="majorHAnsi"/>
          <w:szCs w:val="18"/>
          <w:rtl/>
        </w:rPr>
      </w:pPr>
    </w:p>
    <w:p w14:paraId="6FFC8BAB" w14:textId="77777777" w:rsidR="004D6175" w:rsidRPr="00303A68" w:rsidRDefault="004D6175" w:rsidP="00EF0BDB">
      <w:pPr>
        <w:rPr>
          <w:rFonts w:asciiTheme="majorHAnsi" w:hAnsiTheme="majorHAnsi"/>
          <w:b/>
          <w:color w:val="0070C0"/>
          <w:sz w:val="21"/>
          <w:szCs w:val="15"/>
        </w:rPr>
      </w:pPr>
    </w:p>
    <w:p w14:paraId="46870D0A" w14:textId="77777777" w:rsidR="003422BC" w:rsidRPr="00303A68" w:rsidRDefault="003422BC" w:rsidP="00EF0BDB">
      <w:pPr>
        <w:rPr>
          <w:rFonts w:asciiTheme="majorHAnsi" w:hAnsiTheme="majorHAnsi"/>
          <w:b/>
          <w:color w:val="0070C0"/>
          <w:sz w:val="21"/>
          <w:szCs w:val="15"/>
        </w:rPr>
      </w:pPr>
    </w:p>
    <w:p w14:paraId="3732FA4C" w14:textId="4568A150" w:rsidR="00142D89" w:rsidRPr="00303A68" w:rsidRDefault="003422BC" w:rsidP="000732E3">
      <w:pPr>
        <w:rPr>
          <w:rFonts w:asciiTheme="majorHAnsi" w:hAnsiTheme="majorHAnsi"/>
          <w:b/>
          <w:color w:val="0070C0"/>
          <w:sz w:val="21"/>
          <w:szCs w:val="15"/>
          <w:rtl/>
          <w:lang w:bidi="ar-AE"/>
        </w:rPr>
      </w:pPr>
      <w:r w:rsidRPr="00303A68">
        <w:rPr>
          <w:rFonts w:asciiTheme="majorHAnsi" w:hAnsiTheme="majorHAnsi"/>
          <w:b/>
          <w:color w:val="0070C0"/>
          <w:sz w:val="21"/>
          <w:szCs w:val="15"/>
        </w:rPr>
        <w:br w:type="page"/>
      </w:r>
    </w:p>
    <w:p w14:paraId="5ADF5E97" w14:textId="0A1A8A29" w:rsidR="0072070F" w:rsidRPr="00303A68" w:rsidRDefault="000932F5" w:rsidP="00EF0BDB">
      <w:pPr>
        <w:rPr>
          <w:rFonts w:asciiTheme="majorHAnsi" w:hAnsiTheme="majorHAnsi"/>
          <w:b/>
          <w:color w:val="0070C0"/>
          <w:sz w:val="21"/>
          <w:szCs w:val="15"/>
        </w:rPr>
      </w:pPr>
      <w:r w:rsidRPr="00303A68">
        <w:rPr>
          <w:rFonts w:asciiTheme="majorHAnsi" w:hAnsiTheme="majorHAnsi"/>
          <w:b/>
          <w:color w:val="0070C0"/>
          <w:sz w:val="21"/>
          <w:szCs w:val="15"/>
        </w:rPr>
        <w:lastRenderedPageBreak/>
        <w:t>Employee Information</w:t>
      </w:r>
    </w:p>
    <w:tbl>
      <w:tblPr>
        <w:tblStyle w:val="TableGridLight"/>
        <w:tblW w:w="5042" w:type="pct"/>
        <w:tblLook w:val="04A0" w:firstRow="1" w:lastRow="0" w:firstColumn="1" w:lastColumn="0" w:noHBand="0" w:noVBand="1"/>
        <w:tblDescription w:val="Contact Info"/>
      </w:tblPr>
      <w:tblGrid>
        <w:gridCol w:w="3306"/>
        <w:gridCol w:w="3293"/>
        <w:gridCol w:w="3303"/>
      </w:tblGrid>
      <w:tr w:rsidR="0072070F" w:rsidRPr="00303A68" w14:paraId="3B36A492" w14:textId="77777777" w:rsidTr="00DA3D4E">
        <w:trPr>
          <w:trHeight w:val="475"/>
        </w:trPr>
        <w:tc>
          <w:tcPr>
            <w:tcW w:w="1669" w:type="pct"/>
            <w:vAlign w:val="center"/>
          </w:tcPr>
          <w:p w14:paraId="463CA8A3" w14:textId="77777777" w:rsidR="0072070F" w:rsidRPr="00303A68" w:rsidRDefault="000932F5">
            <w:pPr>
              <w:rPr>
                <w:rFonts w:asciiTheme="majorHAnsi" w:hAnsiTheme="majorHAnsi"/>
                <w:szCs w:val="15"/>
              </w:rPr>
            </w:pPr>
            <w:r w:rsidRPr="00303A68">
              <w:rPr>
                <w:rFonts w:asciiTheme="majorHAnsi" w:hAnsiTheme="majorHAnsi"/>
                <w:szCs w:val="15"/>
              </w:rPr>
              <w:t>Name</w:t>
            </w:r>
            <w:r w:rsidR="006E5DAA" w:rsidRPr="00303A68">
              <w:rPr>
                <w:rFonts w:asciiTheme="majorHAnsi" w:hAnsiTheme="majorHAnsi"/>
                <w:szCs w:val="15"/>
              </w:rPr>
              <w:t>/</w:t>
            </w:r>
            <w:r w:rsidR="0055669B" w:rsidRPr="00303A68">
              <w:rPr>
                <w:rFonts w:asciiTheme="majorHAnsi" w:hAnsiTheme="majorHAnsi"/>
                <w:sz w:val="21"/>
                <w:szCs w:val="21"/>
                <w:rtl/>
              </w:rPr>
              <w:t xml:space="preserve">الاسم </w:t>
            </w:r>
          </w:p>
        </w:tc>
        <w:tc>
          <w:tcPr>
            <w:tcW w:w="1663" w:type="pct"/>
            <w:vAlign w:val="center"/>
          </w:tcPr>
          <w:p w14:paraId="201E50A1" w14:textId="77777777" w:rsidR="0072070F" w:rsidRPr="00303A68" w:rsidRDefault="00EB0606">
            <w:pPr>
              <w:rPr>
                <w:rFonts w:asciiTheme="majorHAnsi" w:hAnsiTheme="majorHAnsi"/>
                <w:szCs w:val="15"/>
              </w:rPr>
            </w:pPr>
            <w:r w:rsidRPr="00303A68">
              <w:rPr>
                <w:rFonts w:asciiTheme="majorHAnsi" w:hAnsiTheme="majorHAnsi"/>
                <w:szCs w:val="15"/>
              </w:rPr>
              <w:t>Email</w:t>
            </w:r>
            <w:r w:rsidR="006E5DAA" w:rsidRPr="00303A68">
              <w:rPr>
                <w:rFonts w:asciiTheme="majorHAnsi" w:hAnsiTheme="majorHAnsi"/>
                <w:szCs w:val="15"/>
              </w:rPr>
              <w:t>/</w:t>
            </w:r>
            <w:r w:rsidR="00D16CB9" w:rsidRPr="00303A68">
              <w:rPr>
                <w:rFonts w:asciiTheme="majorHAnsi" w:hAnsiTheme="majorHAnsi"/>
                <w:szCs w:val="15"/>
              </w:rPr>
              <w:t xml:space="preserve"> </w:t>
            </w:r>
            <w:r w:rsidR="0055669B" w:rsidRPr="00303A68">
              <w:rPr>
                <w:rFonts w:asciiTheme="majorHAnsi" w:hAnsiTheme="majorHAnsi"/>
                <w:sz w:val="21"/>
                <w:szCs w:val="21"/>
                <w:rtl/>
              </w:rPr>
              <w:t xml:space="preserve">البريد الإلكتروني </w:t>
            </w:r>
            <w:r w:rsidR="0055669B" w:rsidRPr="00303A68">
              <w:rPr>
                <w:rFonts w:asciiTheme="majorHAnsi" w:hAnsiTheme="majorHAnsi"/>
                <w:color w:val="5F5F5F" w:themeColor="accent5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1668" w:type="pct"/>
            <w:vAlign w:val="center"/>
          </w:tcPr>
          <w:p w14:paraId="4607FB0B" w14:textId="77777777" w:rsidR="0072070F" w:rsidRPr="00303A68" w:rsidRDefault="006E5DAA">
            <w:pPr>
              <w:rPr>
                <w:rFonts w:asciiTheme="majorHAnsi" w:hAnsiTheme="majorHAnsi"/>
                <w:szCs w:val="15"/>
              </w:rPr>
            </w:pPr>
            <w:r w:rsidRPr="00303A68">
              <w:rPr>
                <w:rFonts w:asciiTheme="majorHAnsi" w:hAnsiTheme="majorHAnsi"/>
                <w:szCs w:val="15"/>
              </w:rPr>
              <w:t>Employee I</w:t>
            </w:r>
            <w:r w:rsidRPr="00303A68">
              <w:rPr>
                <w:rFonts w:asciiTheme="majorHAnsi" w:hAnsiTheme="majorHAnsi"/>
                <w:sz w:val="21"/>
                <w:szCs w:val="21"/>
              </w:rPr>
              <w:t>D/</w:t>
            </w:r>
            <w:r w:rsidR="00D16CB9" w:rsidRPr="00303A68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55676B" w:rsidRPr="00303A68">
              <w:rPr>
                <w:rFonts w:asciiTheme="majorHAnsi" w:hAnsiTheme="majorHAnsi"/>
                <w:sz w:val="21"/>
                <w:szCs w:val="21"/>
                <w:rtl/>
              </w:rPr>
              <w:t>الرقم الوظيفي</w:t>
            </w:r>
          </w:p>
        </w:tc>
      </w:tr>
      <w:tr w:rsidR="0072070F" w:rsidRPr="00303A68" w14:paraId="41FDE3DB" w14:textId="77777777" w:rsidTr="00DA3D4E">
        <w:trPr>
          <w:trHeight w:val="475"/>
        </w:trPr>
        <w:tc>
          <w:tcPr>
            <w:tcW w:w="1669" w:type="pct"/>
            <w:vAlign w:val="center"/>
          </w:tcPr>
          <w:p w14:paraId="3A544B22" w14:textId="77777777" w:rsidR="0072070F" w:rsidRPr="00303A68" w:rsidRDefault="0072070F">
            <w:pPr>
              <w:pStyle w:val="NoSpacing"/>
              <w:rPr>
                <w:rFonts w:asciiTheme="majorHAnsi" w:hAnsiTheme="majorHAnsi"/>
                <w:sz w:val="13"/>
                <w:szCs w:val="15"/>
              </w:rPr>
            </w:pPr>
          </w:p>
        </w:tc>
        <w:tc>
          <w:tcPr>
            <w:tcW w:w="1663" w:type="pct"/>
            <w:vAlign w:val="center"/>
          </w:tcPr>
          <w:p w14:paraId="4ED325E0" w14:textId="77777777" w:rsidR="0072070F" w:rsidRPr="00303A68" w:rsidRDefault="0072070F">
            <w:pPr>
              <w:pStyle w:val="NoSpacing"/>
              <w:rPr>
                <w:rFonts w:asciiTheme="majorHAnsi" w:hAnsiTheme="majorHAnsi"/>
                <w:sz w:val="13"/>
                <w:szCs w:val="15"/>
              </w:rPr>
            </w:pPr>
          </w:p>
        </w:tc>
        <w:tc>
          <w:tcPr>
            <w:tcW w:w="1668" w:type="pct"/>
            <w:vAlign w:val="center"/>
          </w:tcPr>
          <w:p w14:paraId="1560EA01" w14:textId="77777777" w:rsidR="0072070F" w:rsidRPr="00303A68" w:rsidRDefault="0072070F">
            <w:pPr>
              <w:pStyle w:val="NoSpacing"/>
              <w:rPr>
                <w:rFonts w:asciiTheme="majorHAnsi" w:hAnsiTheme="majorHAnsi"/>
                <w:sz w:val="13"/>
                <w:szCs w:val="15"/>
              </w:rPr>
            </w:pPr>
          </w:p>
        </w:tc>
      </w:tr>
      <w:tr w:rsidR="000932F5" w:rsidRPr="00303A68" w14:paraId="77A24EB4" w14:textId="77777777" w:rsidTr="00DA3D4E">
        <w:trPr>
          <w:trHeight w:val="475"/>
        </w:trPr>
        <w:tc>
          <w:tcPr>
            <w:tcW w:w="1669" w:type="pct"/>
            <w:vAlign w:val="center"/>
          </w:tcPr>
          <w:p w14:paraId="441B2AF1" w14:textId="77777777" w:rsidR="000932F5" w:rsidRPr="00303A68" w:rsidRDefault="000932F5">
            <w:pPr>
              <w:pStyle w:val="NoSpacing"/>
              <w:rPr>
                <w:rStyle w:val="Strong"/>
                <w:rFonts w:asciiTheme="majorHAnsi" w:hAnsiTheme="majorHAnsi"/>
                <w:b w:val="0"/>
                <w:bCs w:val="0"/>
                <w:color w:val="595959" w:themeColor="text1" w:themeTint="A6"/>
                <w:szCs w:val="15"/>
              </w:rPr>
            </w:pPr>
            <w:r w:rsidRPr="00303A68">
              <w:rPr>
                <w:rFonts w:asciiTheme="majorHAnsi" w:hAnsiTheme="majorHAnsi"/>
                <w:szCs w:val="15"/>
              </w:rPr>
              <w:t>Job Title</w:t>
            </w:r>
            <w:r w:rsidR="006E5DAA" w:rsidRPr="00303A68">
              <w:rPr>
                <w:rFonts w:asciiTheme="majorHAnsi" w:hAnsiTheme="majorHAnsi"/>
                <w:szCs w:val="15"/>
              </w:rPr>
              <w:t>/</w:t>
            </w:r>
            <w:r w:rsidR="00D16CB9" w:rsidRPr="00303A68">
              <w:rPr>
                <w:rFonts w:asciiTheme="majorHAnsi" w:hAnsiTheme="majorHAnsi"/>
                <w:szCs w:val="15"/>
              </w:rPr>
              <w:t xml:space="preserve"> </w:t>
            </w:r>
            <w:r w:rsidR="00E71281" w:rsidRPr="00303A68">
              <w:rPr>
                <w:rFonts w:asciiTheme="majorHAnsi" w:hAnsiTheme="majorHAnsi"/>
                <w:sz w:val="21"/>
                <w:szCs w:val="21"/>
                <w:rtl/>
              </w:rPr>
              <w:t xml:space="preserve">المسمى الوظيفي </w:t>
            </w:r>
          </w:p>
        </w:tc>
        <w:tc>
          <w:tcPr>
            <w:tcW w:w="1663" w:type="pct"/>
            <w:vAlign w:val="center"/>
          </w:tcPr>
          <w:p w14:paraId="614B25FB" w14:textId="77777777" w:rsidR="000932F5" w:rsidRPr="00303A68" w:rsidRDefault="00DA3D4E">
            <w:pPr>
              <w:pStyle w:val="NoSpacing"/>
              <w:rPr>
                <w:rFonts w:asciiTheme="majorHAnsi" w:hAnsiTheme="majorHAnsi"/>
                <w:szCs w:val="15"/>
              </w:rPr>
            </w:pPr>
            <w:r w:rsidRPr="00303A68">
              <w:rPr>
                <w:rFonts w:asciiTheme="majorHAnsi" w:hAnsiTheme="majorHAnsi"/>
                <w:szCs w:val="15"/>
              </w:rPr>
              <w:t>Department</w:t>
            </w:r>
            <w:r w:rsidR="006E5DAA" w:rsidRPr="00303A68">
              <w:rPr>
                <w:rFonts w:asciiTheme="majorHAnsi" w:hAnsiTheme="majorHAnsi"/>
                <w:szCs w:val="15"/>
              </w:rPr>
              <w:t>/</w:t>
            </w:r>
            <w:r w:rsidR="00D16CB9" w:rsidRPr="00303A68">
              <w:rPr>
                <w:rFonts w:asciiTheme="majorHAnsi" w:hAnsiTheme="majorHAnsi"/>
                <w:szCs w:val="15"/>
              </w:rPr>
              <w:t xml:space="preserve"> </w:t>
            </w:r>
            <w:r w:rsidR="001C1A81" w:rsidRPr="00303A68">
              <w:rPr>
                <w:rFonts w:asciiTheme="majorHAnsi" w:hAnsiTheme="majorHAnsi"/>
                <w:sz w:val="21"/>
                <w:szCs w:val="21"/>
                <w:rtl/>
              </w:rPr>
              <w:t>القسم</w:t>
            </w:r>
          </w:p>
        </w:tc>
        <w:tc>
          <w:tcPr>
            <w:tcW w:w="1668" w:type="pct"/>
            <w:vAlign w:val="center"/>
          </w:tcPr>
          <w:p w14:paraId="1AFD047F" w14:textId="77777777" w:rsidR="000932F5" w:rsidRPr="00303A68" w:rsidRDefault="00DA3D4E">
            <w:pPr>
              <w:pStyle w:val="NoSpacing"/>
              <w:rPr>
                <w:rFonts w:asciiTheme="majorHAnsi" w:hAnsiTheme="majorHAnsi"/>
                <w:szCs w:val="15"/>
              </w:rPr>
            </w:pPr>
            <w:r w:rsidRPr="00303A68">
              <w:rPr>
                <w:rFonts w:asciiTheme="majorHAnsi" w:hAnsiTheme="majorHAnsi"/>
                <w:szCs w:val="15"/>
              </w:rPr>
              <w:t>Phone</w:t>
            </w:r>
            <w:r w:rsidR="006E5DAA" w:rsidRPr="00303A68">
              <w:rPr>
                <w:rFonts w:asciiTheme="majorHAnsi" w:hAnsiTheme="majorHAnsi"/>
                <w:szCs w:val="15"/>
              </w:rPr>
              <w:t>/</w:t>
            </w:r>
            <w:r w:rsidR="00D16CB9" w:rsidRPr="00303A68">
              <w:rPr>
                <w:rFonts w:asciiTheme="majorHAnsi" w:hAnsiTheme="majorHAnsi"/>
                <w:szCs w:val="15"/>
              </w:rPr>
              <w:t xml:space="preserve"> </w:t>
            </w:r>
            <w:r w:rsidR="00E71281" w:rsidRPr="00303A68">
              <w:rPr>
                <w:rFonts w:asciiTheme="majorHAnsi" w:hAnsiTheme="majorHAnsi"/>
                <w:sz w:val="21"/>
                <w:szCs w:val="21"/>
                <w:rtl/>
              </w:rPr>
              <w:t xml:space="preserve">الهاتف </w:t>
            </w:r>
          </w:p>
        </w:tc>
      </w:tr>
      <w:tr w:rsidR="000932F5" w:rsidRPr="00303A68" w14:paraId="3408E4E6" w14:textId="77777777" w:rsidTr="00DA3D4E">
        <w:trPr>
          <w:trHeight w:val="475"/>
        </w:trPr>
        <w:tc>
          <w:tcPr>
            <w:tcW w:w="1669" w:type="pct"/>
            <w:vAlign w:val="center"/>
          </w:tcPr>
          <w:p w14:paraId="28B2560A" w14:textId="77777777" w:rsidR="000932F5" w:rsidRPr="00303A68" w:rsidRDefault="000932F5">
            <w:pPr>
              <w:pStyle w:val="NoSpacing"/>
              <w:rPr>
                <w:rStyle w:val="Strong"/>
                <w:rFonts w:asciiTheme="majorHAnsi" w:hAnsiTheme="majorHAnsi"/>
                <w:b w:val="0"/>
                <w:sz w:val="13"/>
                <w:szCs w:val="15"/>
              </w:rPr>
            </w:pPr>
          </w:p>
        </w:tc>
        <w:tc>
          <w:tcPr>
            <w:tcW w:w="1663" w:type="pct"/>
            <w:vAlign w:val="center"/>
          </w:tcPr>
          <w:p w14:paraId="5C9B80D8" w14:textId="77777777" w:rsidR="000932F5" w:rsidRPr="00303A68" w:rsidRDefault="000932F5">
            <w:pPr>
              <w:pStyle w:val="NoSpacing"/>
              <w:rPr>
                <w:rFonts w:asciiTheme="majorHAnsi" w:hAnsiTheme="majorHAnsi"/>
                <w:sz w:val="13"/>
                <w:szCs w:val="15"/>
              </w:rPr>
            </w:pPr>
          </w:p>
        </w:tc>
        <w:tc>
          <w:tcPr>
            <w:tcW w:w="1668" w:type="pct"/>
            <w:vAlign w:val="center"/>
          </w:tcPr>
          <w:p w14:paraId="54AAB5AF" w14:textId="77777777" w:rsidR="000932F5" w:rsidRPr="00303A68" w:rsidRDefault="000932F5">
            <w:pPr>
              <w:pStyle w:val="NoSpacing"/>
              <w:rPr>
                <w:rFonts w:asciiTheme="majorHAnsi" w:hAnsiTheme="majorHAnsi"/>
                <w:sz w:val="13"/>
                <w:szCs w:val="15"/>
              </w:rPr>
            </w:pPr>
            <w:r w:rsidRPr="00303A68">
              <w:rPr>
                <w:rFonts w:asciiTheme="majorHAnsi" w:hAnsiTheme="majorHAnsi"/>
                <w:sz w:val="13"/>
                <w:szCs w:val="15"/>
              </w:rPr>
              <w:t xml:space="preserve"> </w:t>
            </w:r>
          </w:p>
        </w:tc>
      </w:tr>
    </w:tbl>
    <w:p w14:paraId="26A7959F" w14:textId="733D3355" w:rsidR="00C15480" w:rsidRPr="00303A68" w:rsidRDefault="00B80F7B" w:rsidP="00B80F7B">
      <w:pPr>
        <w:pStyle w:val="Heading1"/>
        <w:spacing w:before="240" w:after="120"/>
        <w:rPr>
          <w:color w:val="0070C0"/>
          <w:sz w:val="18"/>
          <w:szCs w:val="13"/>
          <w:u w:val="single"/>
        </w:rPr>
      </w:pPr>
      <w:r>
        <w:rPr>
          <w:color w:val="0070C0"/>
          <w:sz w:val="20"/>
          <w:szCs w:val="15"/>
          <w:u w:val="single"/>
        </w:rPr>
        <w:t xml:space="preserve">1. </w:t>
      </w:r>
      <w:r w:rsidR="00C15480" w:rsidRPr="00303A68">
        <w:rPr>
          <w:color w:val="0070C0"/>
          <w:sz w:val="20"/>
          <w:szCs w:val="15"/>
          <w:u w:val="single"/>
        </w:rPr>
        <w:t>PROGRAM DETAILS:</w:t>
      </w:r>
    </w:p>
    <w:p w14:paraId="0623CAC9" w14:textId="77777777" w:rsidR="00C15480" w:rsidRPr="00021A6E" w:rsidRDefault="00C15480" w:rsidP="00C15480">
      <w:pPr>
        <w:pStyle w:val="Heading1"/>
        <w:spacing w:before="240" w:after="120"/>
        <w:rPr>
          <w:color w:val="141414" w:themeColor="accent1"/>
          <w:sz w:val="21"/>
          <w:szCs w:val="21"/>
        </w:rPr>
      </w:pPr>
      <w:r w:rsidRPr="00021A6E">
        <w:rPr>
          <w:color w:val="141414" w:themeColor="accent1"/>
          <w:sz w:val="21"/>
          <w:szCs w:val="21"/>
        </w:rPr>
        <w:t>Name of Training Program or certification/</w:t>
      </w:r>
      <w:r w:rsidRPr="00021A6E">
        <w:rPr>
          <w:sz w:val="21"/>
          <w:szCs w:val="21"/>
        </w:rPr>
        <w:t xml:space="preserve"> </w:t>
      </w:r>
      <w:r w:rsidRPr="00021A6E">
        <w:rPr>
          <w:sz w:val="21"/>
          <w:szCs w:val="21"/>
          <w:rtl/>
        </w:rPr>
        <w:t xml:space="preserve">اسم البرنامج التدريبي </w:t>
      </w:r>
    </w:p>
    <w:p w14:paraId="26272237" w14:textId="77777777" w:rsidR="00C15480" w:rsidRPr="00303A68" w:rsidRDefault="00C15480" w:rsidP="00C15480">
      <w:pPr>
        <w:rPr>
          <w:rFonts w:asciiTheme="majorHAnsi" w:hAnsiTheme="majorHAnsi"/>
          <w:sz w:val="16"/>
          <w:szCs w:val="16"/>
        </w:rPr>
      </w:pPr>
    </w:p>
    <w:p w14:paraId="46585D5D" w14:textId="77777777" w:rsidR="00C15480" w:rsidRPr="00303A68" w:rsidRDefault="00C15480" w:rsidP="00C15480">
      <w:pPr>
        <w:rPr>
          <w:rFonts w:asciiTheme="majorHAnsi" w:hAnsiTheme="majorHAnsi"/>
          <w:sz w:val="16"/>
          <w:szCs w:val="16"/>
        </w:rPr>
      </w:pPr>
      <w:r w:rsidRPr="00303A68">
        <w:rPr>
          <w:rFonts w:asciiTheme="majorHAnsi" w:hAnsi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6022266" wp14:editId="7AEEA294">
                <wp:simplePos x="0" y="0"/>
                <wp:positionH relativeFrom="column">
                  <wp:posOffset>-2136</wp:posOffset>
                </wp:positionH>
                <wp:positionV relativeFrom="paragraph">
                  <wp:posOffset>49750</wp:posOffset>
                </wp:positionV>
                <wp:extent cx="6323887" cy="0"/>
                <wp:effectExtent l="0" t="0" r="1397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3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BB5FD" id="Straight Connector 12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3.9pt" to="497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" strokecolor="#141414 [3204]" strokeweight=".5pt">
                <v:stroke joinstyle="miter"/>
              </v:line>
            </w:pict>
          </mc:Fallback>
        </mc:AlternateContent>
      </w:r>
    </w:p>
    <w:p w14:paraId="47029A44" w14:textId="77777777" w:rsidR="00C15480" w:rsidRPr="00021A6E" w:rsidRDefault="00C15480" w:rsidP="00C15480">
      <w:pPr>
        <w:pStyle w:val="Heading2"/>
        <w:spacing w:before="240" w:after="120"/>
        <w:rPr>
          <w:sz w:val="21"/>
          <w:szCs w:val="21"/>
          <w:rtl/>
          <w:lang w:bidi="ar-AE"/>
        </w:rPr>
      </w:pPr>
      <w:r w:rsidRPr="00021A6E">
        <w:rPr>
          <w:sz w:val="21"/>
          <w:szCs w:val="21"/>
        </w:rPr>
        <w:t xml:space="preserve">Vender Name / </w:t>
      </w:r>
      <w:r w:rsidRPr="00021A6E">
        <w:rPr>
          <w:sz w:val="21"/>
          <w:szCs w:val="21"/>
          <w:rtl/>
          <w:lang w:bidi="ar-AE"/>
        </w:rPr>
        <w:t>المركز المقدم للبرنامج التدريبي</w:t>
      </w:r>
    </w:p>
    <w:p w14:paraId="49E5089B" w14:textId="77777777" w:rsidR="00C15480" w:rsidRPr="00303A68" w:rsidRDefault="00C15480" w:rsidP="00C15480">
      <w:pPr>
        <w:rPr>
          <w:rFonts w:asciiTheme="majorHAnsi" w:hAnsiTheme="majorHAnsi"/>
          <w:rtl/>
          <w:lang w:bidi="ar-AE"/>
        </w:rPr>
      </w:pPr>
      <w:r w:rsidRPr="00303A68">
        <w:rPr>
          <w:rFonts w:asciiTheme="majorHAnsi" w:hAnsiTheme="majorHAnsi"/>
          <w:rtl/>
          <w:lang w:bidi="ar-AE"/>
        </w:rPr>
        <w:t>---------------------------------------------------------------------------------------------------------------------------------------------------</w:t>
      </w:r>
    </w:p>
    <w:p w14:paraId="7287FD58" w14:textId="77777777" w:rsidR="00C15480" w:rsidRPr="00021A6E" w:rsidRDefault="00C15480" w:rsidP="00C15480">
      <w:pPr>
        <w:pStyle w:val="Heading2"/>
        <w:spacing w:before="240" w:after="120"/>
        <w:rPr>
          <w:sz w:val="21"/>
          <w:szCs w:val="21"/>
        </w:rPr>
      </w:pPr>
      <w:r w:rsidRPr="00021A6E">
        <w:rPr>
          <w:sz w:val="21"/>
          <w:szCs w:val="21"/>
        </w:rPr>
        <w:t xml:space="preserve">Description of the training program or certification/ </w:t>
      </w:r>
      <w:r w:rsidRPr="00021A6E">
        <w:rPr>
          <w:sz w:val="21"/>
          <w:szCs w:val="21"/>
          <w:rtl/>
        </w:rPr>
        <w:t xml:space="preserve">وصف البرنامج التدريبي </w:t>
      </w:r>
      <w:r w:rsidRPr="00021A6E">
        <w:rPr>
          <w:sz w:val="21"/>
          <w:szCs w:val="21"/>
        </w:rPr>
        <w:t xml:space="preserve"> </w:t>
      </w:r>
    </w:p>
    <w:p w14:paraId="660F0D68" w14:textId="77777777" w:rsidR="00C15480" w:rsidRPr="00303A68" w:rsidRDefault="00C15480" w:rsidP="00C15480">
      <w:pPr>
        <w:pStyle w:val="Heading2"/>
        <w:spacing w:before="240" w:after="120"/>
        <w:rPr>
          <w:b w:val="0"/>
          <w:bCs w:val="0"/>
          <w:sz w:val="22"/>
          <w:szCs w:val="22"/>
        </w:rPr>
      </w:pPr>
      <w:r w:rsidRPr="00303A68">
        <w:rPr>
          <w:b w:val="0"/>
          <w:bCs w:val="0"/>
          <w:sz w:val="22"/>
          <w:szCs w:val="22"/>
        </w:rPr>
        <w:t>-------------------------------------------------------------------------------------------------------------------------</w:t>
      </w:r>
    </w:p>
    <w:p w14:paraId="6A82331C" w14:textId="77777777" w:rsidR="00C15480" w:rsidRPr="00303A68" w:rsidRDefault="00C15480" w:rsidP="00C15480">
      <w:pPr>
        <w:rPr>
          <w:rFonts w:asciiTheme="majorHAnsi" w:hAnsiTheme="majorHAnsi"/>
          <w:sz w:val="22"/>
          <w:szCs w:val="22"/>
        </w:rPr>
      </w:pPr>
      <w:r w:rsidRPr="00303A68">
        <w:rPr>
          <w:rFonts w:asciiTheme="majorHAnsi" w:hAnsiTheme="majorHAnsi"/>
          <w:sz w:val="22"/>
          <w:szCs w:val="22"/>
        </w:rPr>
        <w:t>-------------------------------------------------------------------------------------------------------------------------</w:t>
      </w:r>
    </w:p>
    <w:p w14:paraId="1FEF9B55" w14:textId="77777777" w:rsidR="00C15480" w:rsidRPr="00303A68" w:rsidRDefault="00C15480" w:rsidP="00C15480">
      <w:pPr>
        <w:rPr>
          <w:rFonts w:asciiTheme="majorHAnsi" w:hAnsiTheme="majorHAnsi"/>
          <w:sz w:val="22"/>
          <w:szCs w:val="22"/>
        </w:rPr>
      </w:pPr>
      <w:r w:rsidRPr="00303A68">
        <w:rPr>
          <w:rFonts w:asciiTheme="majorHAnsi" w:hAnsiTheme="majorHAnsi"/>
          <w:sz w:val="22"/>
          <w:szCs w:val="22"/>
        </w:rPr>
        <w:t>-------------------------------------------------------------------------------------------------------------------------</w:t>
      </w:r>
    </w:p>
    <w:p w14:paraId="4626BD68" w14:textId="77777777" w:rsidR="00C15480" w:rsidRPr="00021A6E" w:rsidRDefault="00C15480" w:rsidP="00C15480">
      <w:pPr>
        <w:pStyle w:val="Heading2"/>
        <w:spacing w:before="240" w:after="120"/>
        <w:rPr>
          <w:sz w:val="21"/>
          <w:szCs w:val="21"/>
        </w:rPr>
      </w:pPr>
    </w:p>
    <w:p w14:paraId="573D1B18" w14:textId="77777777" w:rsidR="00C15480" w:rsidRPr="00071CC0" w:rsidRDefault="00C15480" w:rsidP="00C15480">
      <w:pPr>
        <w:pStyle w:val="Heading2"/>
        <w:spacing w:before="240" w:after="120"/>
        <w:rPr>
          <w:sz w:val="16"/>
          <w:szCs w:val="16"/>
        </w:rPr>
      </w:pPr>
      <w:r w:rsidRPr="00021A6E">
        <w:rPr>
          <w:sz w:val="21"/>
          <w:szCs w:val="21"/>
        </w:rPr>
        <w:t>Expectations/Goals of the training program</w:t>
      </w:r>
      <w:r w:rsidRPr="00021A6E">
        <w:rPr>
          <w:sz w:val="21"/>
          <w:szCs w:val="21"/>
          <w:rtl/>
        </w:rPr>
        <w:t xml:space="preserve">اهداف / توقعات البرنامج التدريبي  </w:t>
      </w:r>
      <w:r w:rsidRPr="00021A6E">
        <w:rPr>
          <w:sz w:val="21"/>
          <w:szCs w:val="21"/>
        </w:rPr>
        <w:t xml:space="preserve"> </w:t>
      </w:r>
      <w:r w:rsidRPr="00071CC0">
        <w:rPr>
          <w:sz w:val="21"/>
          <w:szCs w:val="21"/>
        </w:rPr>
        <w:t xml:space="preserve"> </w:t>
      </w:r>
    </w:p>
    <w:p w14:paraId="5E45392A" w14:textId="77777777" w:rsidR="00C15480" w:rsidRPr="00303A68" w:rsidRDefault="00C15480" w:rsidP="00C15480">
      <w:pPr>
        <w:pStyle w:val="Heading2"/>
        <w:spacing w:before="240" w:after="120"/>
        <w:rPr>
          <w:b w:val="0"/>
          <w:bCs w:val="0"/>
          <w:sz w:val="22"/>
          <w:szCs w:val="22"/>
        </w:rPr>
      </w:pPr>
      <w:r w:rsidRPr="00303A68">
        <w:rPr>
          <w:b w:val="0"/>
          <w:bCs w:val="0"/>
          <w:sz w:val="22"/>
          <w:szCs w:val="22"/>
        </w:rPr>
        <w:t>-------------------------------------------------------------------------------------------------------------------------</w:t>
      </w:r>
    </w:p>
    <w:p w14:paraId="20AEEB1C" w14:textId="77777777" w:rsidR="00C15480" w:rsidRPr="00303A68" w:rsidRDefault="00C15480" w:rsidP="00C15480">
      <w:pPr>
        <w:rPr>
          <w:rFonts w:asciiTheme="majorHAnsi" w:hAnsiTheme="majorHAnsi"/>
          <w:sz w:val="22"/>
          <w:szCs w:val="22"/>
        </w:rPr>
      </w:pPr>
      <w:r w:rsidRPr="00303A68">
        <w:rPr>
          <w:rFonts w:asciiTheme="majorHAnsi" w:hAnsiTheme="majorHAnsi"/>
          <w:sz w:val="22"/>
          <w:szCs w:val="22"/>
        </w:rPr>
        <w:t>-------------------------------------------------------------------------------------------------------------------------</w:t>
      </w:r>
    </w:p>
    <w:p w14:paraId="717E4565" w14:textId="77777777" w:rsidR="00C15480" w:rsidRPr="00303A68" w:rsidRDefault="00C15480" w:rsidP="00C15480">
      <w:pPr>
        <w:rPr>
          <w:rFonts w:asciiTheme="majorHAnsi" w:hAnsiTheme="majorHAnsi"/>
          <w:sz w:val="22"/>
          <w:szCs w:val="22"/>
        </w:rPr>
      </w:pPr>
      <w:r w:rsidRPr="00303A68">
        <w:rPr>
          <w:rFonts w:asciiTheme="majorHAnsi" w:hAnsiTheme="majorHAnsi"/>
          <w:sz w:val="22"/>
          <w:szCs w:val="22"/>
        </w:rPr>
        <w:t>-------------------------------------------------------------------------------------------------------------------------</w:t>
      </w:r>
    </w:p>
    <w:p w14:paraId="143924B0" w14:textId="77777777" w:rsidR="00C15480" w:rsidRPr="00303A68" w:rsidRDefault="00C15480" w:rsidP="00C15480">
      <w:pPr>
        <w:spacing w:before="240"/>
        <w:rPr>
          <w:rFonts w:asciiTheme="majorHAnsi" w:eastAsiaTheme="majorEastAsia" w:hAnsiTheme="majorHAnsi" w:cstheme="majorBidi"/>
          <w:color w:val="141414" w:themeColor="accent1"/>
          <w:sz w:val="16"/>
          <w:szCs w:val="16"/>
        </w:rPr>
      </w:pPr>
    </w:p>
    <w:p w14:paraId="6F41241D" w14:textId="43D7CE2F" w:rsidR="00C15480" w:rsidRPr="00021A6E" w:rsidRDefault="00C15480" w:rsidP="004F7167">
      <w:pPr>
        <w:spacing w:before="240"/>
        <w:rPr>
          <w:rFonts w:asciiTheme="majorHAnsi" w:eastAsiaTheme="majorEastAsia" w:hAnsiTheme="majorHAnsi" w:cstheme="majorBidi"/>
          <w:b/>
          <w:bCs/>
          <w:color w:val="141414" w:themeColor="accent1"/>
          <w:sz w:val="21"/>
          <w:szCs w:val="21"/>
          <w:rtl/>
        </w:rPr>
      </w:pPr>
      <w:r w:rsidRPr="00021A6E">
        <w:rPr>
          <w:rFonts w:asciiTheme="majorHAnsi" w:eastAsiaTheme="majorEastAsia" w:hAnsiTheme="majorHAnsi" w:cstheme="majorBidi"/>
          <w:b/>
          <w:bCs/>
          <w:color w:val="141414" w:themeColor="accent1"/>
          <w:sz w:val="21"/>
          <w:szCs w:val="21"/>
        </w:rPr>
        <w:t>Why is this training program necessary for your current job?  What issues will be resolved because of this training program?</w:t>
      </w:r>
      <w:r w:rsidRPr="00021A6E">
        <w:rPr>
          <w:rFonts w:asciiTheme="majorHAnsi" w:eastAsiaTheme="majorEastAsia" w:hAnsiTheme="majorHAnsi" w:cstheme="majorBidi"/>
          <w:b/>
          <w:bCs/>
          <w:color w:val="141414" w:themeColor="accent1"/>
          <w:sz w:val="21"/>
          <w:szCs w:val="21"/>
          <w:rtl/>
        </w:rPr>
        <w:t xml:space="preserve">  </w:t>
      </w:r>
      <w:r w:rsidRPr="00021A6E">
        <w:rPr>
          <w:rFonts w:asciiTheme="majorHAnsi" w:eastAsiaTheme="majorEastAsia" w:hAnsiTheme="majorHAnsi" w:cstheme="majorBidi"/>
          <w:b/>
          <w:bCs/>
          <w:color w:val="141414" w:themeColor="accent1"/>
          <w:sz w:val="21"/>
          <w:szCs w:val="21"/>
        </w:rPr>
        <w:t xml:space="preserve">/  </w:t>
      </w:r>
      <w:r w:rsidRPr="00021A6E">
        <w:rPr>
          <w:rFonts w:asciiTheme="majorHAnsi" w:eastAsiaTheme="majorEastAsia" w:hAnsiTheme="majorHAnsi" w:cstheme="majorBidi"/>
          <w:b/>
          <w:bCs/>
          <w:color w:val="141414" w:themeColor="accent1"/>
          <w:sz w:val="21"/>
          <w:szCs w:val="21"/>
          <w:rtl/>
        </w:rPr>
        <w:t xml:space="preserve">     اهمية البرنامج التدريبي علي وظيفتك الحالية؟ وماهي المشاكل التي ستتمكن من حلها؟</w:t>
      </w:r>
    </w:p>
    <w:p w14:paraId="311364DF" w14:textId="77777777" w:rsidR="00C15480" w:rsidRPr="00303A68" w:rsidRDefault="00C15480" w:rsidP="00C15480">
      <w:pPr>
        <w:pStyle w:val="Heading2"/>
        <w:spacing w:before="240" w:after="120"/>
        <w:rPr>
          <w:b w:val="0"/>
          <w:bCs w:val="0"/>
          <w:sz w:val="22"/>
          <w:szCs w:val="22"/>
        </w:rPr>
      </w:pPr>
      <w:r w:rsidRPr="00303A68">
        <w:rPr>
          <w:b w:val="0"/>
          <w:bCs w:val="0"/>
          <w:sz w:val="22"/>
          <w:szCs w:val="22"/>
        </w:rPr>
        <w:t>-------------------------------------------------------------------------------------------------------------------------</w:t>
      </w:r>
    </w:p>
    <w:p w14:paraId="50118E0F" w14:textId="77777777" w:rsidR="00C15480" w:rsidRPr="00303A68" w:rsidRDefault="00C15480" w:rsidP="00C15480">
      <w:pPr>
        <w:rPr>
          <w:rFonts w:asciiTheme="majorHAnsi" w:hAnsiTheme="majorHAnsi"/>
          <w:sz w:val="22"/>
          <w:szCs w:val="22"/>
        </w:rPr>
      </w:pPr>
      <w:r w:rsidRPr="00303A68">
        <w:rPr>
          <w:rFonts w:asciiTheme="majorHAnsi" w:hAnsiTheme="majorHAnsi"/>
          <w:sz w:val="22"/>
          <w:szCs w:val="22"/>
        </w:rPr>
        <w:t>-------------------------------------------------------------------------------------------------------------------------</w:t>
      </w:r>
    </w:p>
    <w:p w14:paraId="7688F1C8" w14:textId="36AFAC38" w:rsidR="00C15480" w:rsidRPr="00021A6E" w:rsidRDefault="00C15480" w:rsidP="00021A6E">
      <w:pPr>
        <w:rPr>
          <w:rFonts w:asciiTheme="majorHAnsi" w:hAnsiTheme="majorHAnsi"/>
          <w:sz w:val="22"/>
          <w:szCs w:val="22"/>
        </w:rPr>
      </w:pPr>
      <w:r w:rsidRPr="00303A68">
        <w:rPr>
          <w:rFonts w:asciiTheme="majorHAnsi" w:hAnsiTheme="majorHAnsi"/>
          <w:sz w:val="22"/>
          <w:szCs w:val="22"/>
        </w:rPr>
        <w:t>-------------------------------------------------------------------------------------------------------------------------</w:t>
      </w:r>
    </w:p>
    <w:p w14:paraId="7EB06AA8" w14:textId="4D07201B" w:rsidR="00C15480" w:rsidRPr="001F23E0" w:rsidRDefault="00C15480" w:rsidP="00C15480">
      <w:pPr>
        <w:spacing w:before="240"/>
        <w:rPr>
          <w:rFonts w:asciiTheme="majorHAnsi" w:eastAsiaTheme="minorHAnsi" w:hAnsiTheme="majorHAnsi"/>
          <w:b/>
          <w:bCs/>
          <w:sz w:val="21"/>
          <w:szCs w:val="21"/>
        </w:rPr>
      </w:pPr>
      <w:r w:rsidRPr="001F23E0">
        <w:rPr>
          <w:rFonts w:asciiTheme="majorHAnsi" w:eastAsiaTheme="majorEastAsia" w:hAnsiTheme="majorHAnsi" w:cstheme="majorBidi"/>
          <w:b/>
          <w:bCs/>
          <w:color w:val="141414" w:themeColor="accent1"/>
          <w:sz w:val="21"/>
          <w:szCs w:val="21"/>
        </w:rPr>
        <w:t xml:space="preserve">How will you improve your job performance because of this training program? What will you do differently after attending this training program? </w:t>
      </w:r>
      <w:r w:rsidRPr="001F23E0">
        <w:rPr>
          <w:rFonts w:asciiTheme="majorHAnsi" w:eastAsiaTheme="majorEastAsia" w:hAnsiTheme="majorHAnsi" w:cstheme="majorBidi"/>
          <w:b/>
          <w:bCs/>
          <w:color w:val="141414" w:themeColor="accent1"/>
          <w:sz w:val="21"/>
          <w:szCs w:val="21"/>
          <w:rtl/>
        </w:rPr>
        <w:t xml:space="preserve"> كيف سيتحسن ادائك العملي بسبب هذا البرنامج التدريبي؟ ما هو مدى تأثير البرنامج التدريبي على مهام عملك؟ /</w:t>
      </w:r>
    </w:p>
    <w:p w14:paraId="50F8A98A" w14:textId="77777777" w:rsidR="00C15480" w:rsidRPr="00303A68" w:rsidRDefault="00C15480" w:rsidP="00C15480">
      <w:pPr>
        <w:pStyle w:val="Heading2"/>
        <w:spacing w:before="240" w:after="120"/>
        <w:rPr>
          <w:b w:val="0"/>
          <w:bCs w:val="0"/>
          <w:sz w:val="22"/>
          <w:szCs w:val="22"/>
        </w:rPr>
      </w:pPr>
      <w:r w:rsidRPr="00303A68">
        <w:rPr>
          <w:b w:val="0"/>
          <w:bCs w:val="0"/>
          <w:sz w:val="22"/>
          <w:szCs w:val="22"/>
        </w:rPr>
        <w:t>-------------------------------------------------------------------------------------------------------------------------</w:t>
      </w:r>
    </w:p>
    <w:p w14:paraId="6E8CEC5F" w14:textId="77777777" w:rsidR="00C15480" w:rsidRPr="00303A68" w:rsidRDefault="00C15480" w:rsidP="00C15480">
      <w:pPr>
        <w:rPr>
          <w:rFonts w:asciiTheme="majorHAnsi" w:hAnsiTheme="majorHAnsi"/>
          <w:sz w:val="22"/>
          <w:szCs w:val="22"/>
        </w:rPr>
      </w:pPr>
      <w:r w:rsidRPr="00303A68">
        <w:rPr>
          <w:rFonts w:asciiTheme="majorHAnsi" w:hAnsiTheme="majorHAnsi"/>
          <w:sz w:val="22"/>
          <w:szCs w:val="22"/>
        </w:rPr>
        <w:t>-------------------------------------------------------------------------------------------------------------------------</w:t>
      </w:r>
    </w:p>
    <w:p w14:paraId="2F54DF2A" w14:textId="77777777" w:rsidR="00C15480" w:rsidRPr="00303A68" w:rsidRDefault="00C15480" w:rsidP="00C15480">
      <w:pPr>
        <w:rPr>
          <w:rFonts w:asciiTheme="majorHAnsi" w:hAnsiTheme="majorHAnsi"/>
          <w:sz w:val="22"/>
          <w:szCs w:val="22"/>
        </w:rPr>
      </w:pPr>
      <w:r w:rsidRPr="00303A68">
        <w:rPr>
          <w:rFonts w:asciiTheme="majorHAnsi" w:hAnsiTheme="majorHAnsi"/>
          <w:sz w:val="22"/>
          <w:szCs w:val="22"/>
        </w:rPr>
        <w:t>-------------------------------------------------------------------------------------------------------------------------</w:t>
      </w:r>
    </w:p>
    <w:p w14:paraId="2997FC71" w14:textId="32AC0EF8" w:rsidR="006E5DAA" w:rsidRPr="00303A68" w:rsidRDefault="006E5DAA" w:rsidP="006E5DAA">
      <w:pPr>
        <w:spacing w:before="240"/>
        <w:rPr>
          <w:rFonts w:asciiTheme="majorHAnsi" w:hAnsiTheme="majorHAnsi"/>
          <w:sz w:val="16"/>
          <w:szCs w:val="16"/>
          <w:rtl/>
        </w:rPr>
      </w:pPr>
    </w:p>
    <w:p w14:paraId="0DC71D75" w14:textId="77777777" w:rsidR="00C15480" w:rsidRPr="00303A68" w:rsidRDefault="00C15480" w:rsidP="006E5DAA">
      <w:pPr>
        <w:spacing w:before="240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10170" w:type="dxa"/>
        <w:tblInd w:w="-225" w:type="dxa"/>
        <w:tblLook w:val="04A0" w:firstRow="1" w:lastRow="0" w:firstColumn="1" w:lastColumn="0" w:noHBand="0" w:noVBand="1"/>
      </w:tblPr>
      <w:tblGrid>
        <w:gridCol w:w="5243"/>
        <w:gridCol w:w="4927"/>
      </w:tblGrid>
      <w:tr w:rsidR="00924435" w:rsidRPr="00303A68" w14:paraId="47E85E7F" w14:textId="77777777" w:rsidTr="00C15480">
        <w:trPr>
          <w:trHeight w:val="6242"/>
        </w:trPr>
        <w:tc>
          <w:tcPr>
            <w:tcW w:w="5243" w:type="dxa"/>
          </w:tcPr>
          <w:p w14:paraId="364E855B" w14:textId="77777777" w:rsidR="008E7EB7" w:rsidRPr="00303A68" w:rsidRDefault="008E7EB7" w:rsidP="00924435">
            <w:pPr>
              <w:spacing w:before="240"/>
              <w:rPr>
                <w:rFonts w:asciiTheme="majorHAnsi" w:eastAsiaTheme="majorEastAsia" w:hAnsiTheme="majorHAnsi" w:cstheme="majorBidi"/>
                <w:bCs/>
                <w:color w:val="0070C0"/>
                <w:szCs w:val="18"/>
                <w:u w:val="single"/>
                <w:rtl/>
              </w:rPr>
            </w:pPr>
            <w:bookmarkStart w:id="1" w:name="_Hlk67952925"/>
          </w:p>
          <w:p w14:paraId="6D6A7449" w14:textId="4578F780" w:rsidR="006B25EA" w:rsidRPr="00ED0A19" w:rsidRDefault="00924435" w:rsidP="00C15480">
            <w:pPr>
              <w:spacing w:before="240"/>
              <w:rPr>
                <w:rFonts w:asciiTheme="majorHAnsi" w:eastAsiaTheme="majorEastAsia" w:hAnsiTheme="majorHAnsi" w:cstheme="majorBidi"/>
                <w:b/>
                <w:color w:val="0070C0"/>
                <w:sz w:val="22"/>
                <w:szCs w:val="22"/>
                <w:u w:val="single"/>
                <w:rtl/>
              </w:rPr>
            </w:pPr>
            <w:r w:rsidRPr="00ED0A19">
              <w:rPr>
                <w:rFonts w:asciiTheme="majorHAnsi" w:eastAsiaTheme="majorEastAsia" w:hAnsiTheme="majorHAnsi" w:cstheme="majorBidi"/>
                <w:b/>
                <w:color w:val="0070C0"/>
                <w:sz w:val="22"/>
                <w:szCs w:val="22"/>
                <w:u w:val="single"/>
              </w:rPr>
              <w:t>PROGRAM DETAILS (Continued)</w:t>
            </w:r>
          </w:p>
          <w:p w14:paraId="02F62EF6" w14:textId="6DDE9ACE" w:rsidR="008E7EB7" w:rsidRPr="00D9428A" w:rsidRDefault="00D9428A" w:rsidP="00D9428A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1. </w:t>
            </w:r>
            <w:r w:rsidR="008E7EB7" w:rsidRPr="00D9428A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Program Mode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</w:p>
          <w:p w14:paraId="054405EB" w14:textId="5F4705F7" w:rsidR="008E7EB7" w:rsidRPr="00303A68" w:rsidRDefault="008E7EB7" w:rsidP="00C15480">
            <w:pPr>
              <w:pStyle w:val="ListParagraph"/>
              <w:numPr>
                <w:ilvl w:val="0"/>
                <w:numId w:val="11"/>
              </w:numPr>
              <w:spacing w:before="240"/>
              <w:ind w:left="72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  <w:t>Online</w:t>
            </w:r>
            <w:r w:rsidRPr="00303A68"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  <w:rtl/>
              </w:rPr>
              <w:t>.</w:t>
            </w:r>
            <w:r w:rsidRPr="00303A68">
              <w:rPr>
                <w:rFonts w:asciiTheme="majorHAnsi" w:eastAsiaTheme="majorEastAsia" w:hAnsiTheme="majorHAnsi" w:cstheme="majorBidi"/>
                <w:noProof/>
                <w:color w:val="141414" w:themeColor="accent1"/>
                <w:sz w:val="21"/>
                <w:szCs w:val="21"/>
                <w:rtl/>
                <w:lang w:val="ar-SA"/>
              </w:rPr>
              <w:t xml:space="preserve"> </w:t>
            </w:r>
          </w:p>
          <w:p w14:paraId="724C6F4A" w14:textId="6410666C" w:rsidR="008E7EB7" w:rsidRPr="00303A68" w:rsidRDefault="008E7EB7" w:rsidP="00C15480">
            <w:pPr>
              <w:pStyle w:val="ListParagraph"/>
              <w:numPr>
                <w:ilvl w:val="0"/>
                <w:numId w:val="9"/>
              </w:numPr>
              <w:spacing w:before="240"/>
              <w:ind w:left="72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  <w:t>In-person.</w:t>
            </w:r>
          </w:p>
          <w:p w14:paraId="64363558" w14:textId="77777777" w:rsidR="00C15480" w:rsidRPr="00303A68" w:rsidRDefault="00C15480" w:rsidP="00C15480">
            <w:pPr>
              <w:pStyle w:val="ListParagraph"/>
              <w:spacing w:before="24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</w:pPr>
          </w:p>
          <w:p w14:paraId="2ABF340A" w14:textId="31B34F77" w:rsidR="008009B9" w:rsidRPr="00071CC0" w:rsidRDefault="00C15480" w:rsidP="00D9428A">
            <w:pPr>
              <w:pStyle w:val="ListParagraph"/>
              <w:numPr>
                <w:ilvl w:val="0"/>
                <w:numId w:val="33"/>
              </w:num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071CC0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Location (for in-person programs)?</w:t>
            </w:r>
          </w:p>
          <w:p w14:paraId="63BFBE41" w14:textId="17CFED9C" w:rsidR="008009B9" w:rsidRPr="00303A68" w:rsidRDefault="008009B9" w:rsidP="008009B9">
            <w:pPr>
              <w:pStyle w:val="ListParagraph"/>
              <w:spacing w:before="240"/>
              <w:ind w:left="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</w:pPr>
          </w:p>
          <w:p w14:paraId="3FCD5CD6" w14:textId="77777777" w:rsidR="00A25E62" w:rsidRDefault="00A25E62" w:rsidP="00A25E62">
            <w:pPr>
              <w:pStyle w:val="ListParagraph"/>
              <w:bidi/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-------------------------------------------------------</w:t>
            </w:r>
          </w:p>
          <w:p w14:paraId="1FE170B5" w14:textId="1C3B7C29" w:rsidR="005C5EA2" w:rsidRPr="00A25E62" w:rsidRDefault="00A25E62" w:rsidP="00A25E62">
            <w:pPr>
              <w:pStyle w:val="ListParagraph"/>
              <w:bidi/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-------------------------------------------------------</w:t>
            </w:r>
          </w:p>
          <w:p w14:paraId="7F3ED16A" w14:textId="190A4FC5" w:rsidR="008A6BFE" w:rsidRPr="00071CC0" w:rsidRDefault="008A6BFE" w:rsidP="008A6BFE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071CC0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2. </w:t>
            </w:r>
            <w:r w:rsidR="005C5EA2" w:rsidRPr="00071CC0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Training program Dates</w:t>
            </w:r>
            <w:r w:rsidR="00D9428A"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:</w:t>
            </w:r>
          </w:p>
          <w:p w14:paraId="0BBCB425" w14:textId="595A5E9E" w:rsidR="005C5EA2" w:rsidRPr="00303A68" w:rsidRDefault="005C5EA2" w:rsidP="005C5EA2">
            <w:pPr>
              <w:spacing w:before="24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  <w:t>* Start date:</w:t>
            </w:r>
            <w:r w:rsidR="008009B9" w:rsidRPr="00303A68">
              <w:rPr>
                <w:rFonts w:asciiTheme="majorHAnsi" w:eastAsiaTheme="majorEastAsia" w:hAnsiTheme="majorHAnsi" w:cstheme="majorBidi"/>
                <w:noProof/>
                <w:color w:val="141414" w:themeColor="accent1"/>
                <w:sz w:val="21"/>
                <w:szCs w:val="21"/>
                <w:rtl/>
                <w:lang w:val="ar-SA"/>
              </w:rPr>
              <w:t xml:space="preserve"> </w:t>
            </w:r>
            <w:r w:rsidR="00A25E62" w:rsidRPr="00A25E62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1"/>
                <w:szCs w:val="21"/>
                <w:rtl/>
                <w:lang w:bidi="ar-AE"/>
              </w:rPr>
              <w:t>---------------------------</w:t>
            </w:r>
          </w:p>
          <w:p w14:paraId="331E1332" w14:textId="7AECBE65" w:rsidR="008009B9" w:rsidRPr="00303A68" w:rsidRDefault="005C5EA2" w:rsidP="008009B9">
            <w:pPr>
              <w:spacing w:before="24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  <w:rtl/>
              </w:rPr>
            </w:pPr>
            <w:r w:rsidRPr="00303A68"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  <w:t xml:space="preserve">* End date: </w:t>
            </w:r>
            <w:r w:rsidR="00A25E62" w:rsidRPr="00A25E62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1"/>
                <w:szCs w:val="21"/>
                <w:rtl/>
                <w:lang w:bidi="ar-AE"/>
              </w:rPr>
              <w:t>---------------------------</w:t>
            </w:r>
          </w:p>
          <w:p w14:paraId="283FA118" w14:textId="77777777" w:rsidR="008009B9" w:rsidRPr="00303A68" w:rsidRDefault="008009B9" w:rsidP="008009B9">
            <w:pPr>
              <w:spacing w:before="240"/>
              <w:rPr>
                <w:rFonts w:asciiTheme="majorHAnsi" w:eastAsiaTheme="majorEastAsia" w:hAnsiTheme="majorHAnsi" w:cstheme="majorBidi"/>
                <w:color w:val="141414" w:themeColor="accent1"/>
                <w:sz w:val="6"/>
                <w:szCs w:val="6"/>
              </w:rPr>
            </w:pPr>
          </w:p>
          <w:p w14:paraId="1789EF5E" w14:textId="03458E7C" w:rsidR="00A25E62" w:rsidRDefault="005C5EA2" w:rsidP="005C5EA2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3. No. of days of training</w:t>
            </w:r>
            <w:r w:rsidR="00D9428A"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:</w:t>
            </w:r>
          </w:p>
          <w:p w14:paraId="7684576C" w14:textId="700A3D77" w:rsidR="00E24218" w:rsidRDefault="00E24218" w:rsidP="00E24218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53E4F058" w14:textId="0BDD78E6" w:rsidR="000319A7" w:rsidRDefault="000319A7" w:rsidP="00E24218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</w:t>
            </w:r>
          </w:p>
          <w:p w14:paraId="4A73C8E0" w14:textId="77777777" w:rsidR="000319A7" w:rsidRPr="00303A68" w:rsidRDefault="000319A7" w:rsidP="00E24218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50B93CC3" w14:textId="110DC3EE" w:rsidR="008009B9" w:rsidRPr="00303A68" w:rsidRDefault="008009B9" w:rsidP="00E24218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4. No. of </w:t>
            </w:r>
            <w:r w:rsidRPr="00D9428A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u w:val="single"/>
              </w:rPr>
              <w:t>hours</w:t>
            </w: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 of actual training</w:t>
            </w:r>
            <w:r w:rsidR="00D9428A"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:</w:t>
            </w:r>
          </w:p>
          <w:p w14:paraId="5C99BEEB" w14:textId="33122013" w:rsidR="00507D2A" w:rsidRDefault="00507D2A" w:rsidP="00507D2A">
            <w:pPr>
              <w:rPr>
                <w:rFonts w:asciiTheme="majorHAnsi" w:hAnsiTheme="majorHAnsi"/>
                <w:sz w:val="21"/>
                <w:szCs w:val="21"/>
                <w:rtl/>
              </w:rPr>
            </w:pPr>
          </w:p>
          <w:p w14:paraId="59655523" w14:textId="701220C1" w:rsidR="000319A7" w:rsidRPr="00303A68" w:rsidRDefault="000319A7" w:rsidP="00507D2A">
            <w:pPr>
              <w:rPr>
                <w:rFonts w:asciiTheme="majorHAnsi" w:hAnsiTheme="majorHAnsi"/>
                <w:sz w:val="21"/>
                <w:szCs w:val="21"/>
                <w:rtl/>
              </w:rPr>
            </w:pPr>
            <w:r>
              <w:rPr>
                <w:rFonts w:asciiTheme="majorHAnsi" w:hAnsiTheme="majorHAnsi" w:hint="cs"/>
                <w:sz w:val="21"/>
                <w:szCs w:val="21"/>
                <w:rtl/>
              </w:rPr>
              <w:t>----------------------------------------------------</w:t>
            </w:r>
          </w:p>
          <w:p w14:paraId="164F6151" w14:textId="77777777" w:rsidR="00507D2A" w:rsidRPr="00303A68" w:rsidRDefault="00507D2A" w:rsidP="00507D2A">
            <w:pPr>
              <w:rPr>
                <w:rFonts w:asciiTheme="majorHAnsi" w:hAnsiTheme="majorHAnsi"/>
                <w:sz w:val="21"/>
                <w:szCs w:val="21"/>
                <w:rtl/>
              </w:rPr>
            </w:pPr>
          </w:p>
          <w:p w14:paraId="23E31452" w14:textId="77777777" w:rsidR="00507D2A" w:rsidRPr="005C6CFD" w:rsidRDefault="00507D2A" w:rsidP="00507D2A">
            <w:pPr>
              <w:rPr>
                <w:rFonts w:asciiTheme="majorHAnsi" w:hAnsiTheme="majorHAnsi"/>
                <w:color w:val="000000" w:themeColor="text1"/>
                <w:sz w:val="21"/>
                <w:szCs w:val="21"/>
                <w:rtl/>
              </w:rPr>
            </w:pPr>
          </w:p>
          <w:p w14:paraId="6AC9FCB7" w14:textId="509BEFB1" w:rsidR="00507D2A" w:rsidRDefault="005C6CFD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</w:pPr>
            <w:r w:rsidRPr="005C6CFD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5. N</w:t>
            </w:r>
            <w:r w:rsidR="00D9428A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o</w:t>
            </w:r>
            <w:r w:rsidRPr="005C6CFD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 xml:space="preserve"> of days you will be off from work to attend the training</w:t>
            </w:r>
            <w:r w:rsidR="00D9428A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:</w:t>
            </w:r>
          </w:p>
          <w:p w14:paraId="66AFBDF9" w14:textId="4763C19E" w:rsidR="005C6CFD" w:rsidRDefault="005C6CFD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rtl/>
              </w:rPr>
            </w:pPr>
          </w:p>
          <w:p w14:paraId="5907996F" w14:textId="3633F572" w:rsidR="000319A7" w:rsidRDefault="000319A7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hint="cs"/>
                <w:b/>
                <w:bCs/>
                <w:color w:val="000000" w:themeColor="text1"/>
                <w:sz w:val="21"/>
                <w:szCs w:val="21"/>
                <w:rtl/>
              </w:rPr>
              <w:t>-----------------------------------------------------</w:t>
            </w:r>
          </w:p>
          <w:p w14:paraId="4A42940A" w14:textId="6D1A8F74" w:rsidR="005C6CFD" w:rsidRPr="005C6CFD" w:rsidRDefault="005C6CFD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0BA8363C" w14:textId="670293E4" w:rsidR="00507D2A" w:rsidRPr="00303A68" w:rsidRDefault="00507D2A" w:rsidP="00507D2A">
            <w:pPr>
              <w:rPr>
                <w:rFonts w:asciiTheme="majorHAnsi" w:hAnsiTheme="majorHAnsi"/>
                <w:sz w:val="21"/>
                <w:szCs w:val="21"/>
              </w:rPr>
            </w:pPr>
          </w:p>
          <w:p w14:paraId="3EA67CF8" w14:textId="01EFA049" w:rsidR="00D9428A" w:rsidRDefault="005C6CFD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u w:val="single"/>
              </w:rPr>
            </w:pPr>
            <w:r w:rsidRPr="005C6CFD">
              <w:rPr>
                <w:rFonts w:asciiTheme="majorHAnsi" w:hAnsiTheme="majorHAnsi" w:hint="cs"/>
                <w:b/>
                <w:bCs/>
                <w:color w:val="000000" w:themeColor="text1"/>
                <w:sz w:val="21"/>
                <w:szCs w:val="21"/>
                <w:rtl/>
              </w:rPr>
              <w:t>6</w:t>
            </w:r>
            <w:r w:rsidRPr="005C6CFD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D9428A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u w:val="single"/>
              </w:rPr>
              <w:t>Attachments/Links</w:t>
            </w:r>
            <w:r w:rsidR="00D9428A" w:rsidRPr="00D9428A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u w:val="single"/>
              </w:rPr>
              <w:t>:</w:t>
            </w:r>
          </w:p>
          <w:p w14:paraId="60E4D2E8" w14:textId="77777777" w:rsidR="00D9428A" w:rsidRPr="00D9428A" w:rsidRDefault="00D9428A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u w:val="single"/>
              </w:rPr>
            </w:pPr>
          </w:p>
          <w:p w14:paraId="68F07EC6" w14:textId="53E604AC" w:rsidR="00507D2A" w:rsidRPr="00D9428A" w:rsidRDefault="00D9428A" w:rsidP="00D9428A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rtl/>
              </w:rPr>
            </w:pPr>
            <w:r w:rsidRPr="00D9428A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P</w:t>
            </w:r>
            <w:r w:rsidR="008E4EA5" w:rsidRPr="00D9428A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lease</w:t>
            </w:r>
            <w:r w:rsidR="005C6CFD" w:rsidRPr="00D9428A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 xml:space="preserve"> attach brochure, links to website and any other information you have regarding the program</w:t>
            </w:r>
            <w:r w:rsidR="008E4EA5" w:rsidRPr="00D9428A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  <w:p w14:paraId="1CEB7009" w14:textId="6ED4DC62" w:rsidR="008E4EA5" w:rsidRDefault="008E4EA5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rtl/>
              </w:rPr>
            </w:pPr>
          </w:p>
          <w:p w14:paraId="77177FDA" w14:textId="336293D9" w:rsidR="000319A7" w:rsidRDefault="000319A7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rtl/>
              </w:rPr>
            </w:pPr>
            <w:r>
              <w:rPr>
                <w:rFonts w:asciiTheme="majorHAnsi" w:hAnsiTheme="majorHAnsi" w:hint="cs"/>
                <w:b/>
                <w:bCs/>
                <w:color w:val="000000" w:themeColor="text1"/>
                <w:sz w:val="21"/>
                <w:szCs w:val="21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3B6CFB2B" w14:textId="31C2E2D3" w:rsidR="008E4EA5" w:rsidRDefault="008E4EA5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rtl/>
              </w:rPr>
            </w:pPr>
          </w:p>
          <w:p w14:paraId="11D9FB40" w14:textId="77777777" w:rsidR="008E4EA5" w:rsidRDefault="008E4EA5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rtl/>
              </w:rPr>
            </w:pPr>
          </w:p>
          <w:p w14:paraId="6E9FB641" w14:textId="77777777" w:rsidR="00ED0A19" w:rsidRDefault="00ED0A19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rtl/>
              </w:rPr>
            </w:pPr>
          </w:p>
          <w:p w14:paraId="6FE69858" w14:textId="551DADC1" w:rsidR="00507D2A" w:rsidRPr="00303A68" w:rsidRDefault="00507D2A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</w:pP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Employee Signature: -----------------------------</w:t>
            </w:r>
          </w:p>
          <w:p w14:paraId="4EE58005" w14:textId="75048965" w:rsidR="00507D2A" w:rsidRPr="00303A68" w:rsidRDefault="00507D2A" w:rsidP="00507D2A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4A17DB75" w14:textId="3CCD43A5" w:rsidR="00507D2A" w:rsidRPr="00303A68" w:rsidRDefault="00507D2A" w:rsidP="00507D2A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5516985C" w14:textId="009EC2D2" w:rsidR="00507D2A" w:rsidRPr="00303A68" w:rsidRDefault="00507D2A" w:rsidP="00507D2A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rtl/>
              </w:rPr>
            </w:pP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Date:</w:t>
            </w:r>
            <w:r w:rsidRPr="00303A68"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1"/>
                <w:szCs w:val="21"/>
                <w:rtl/>
                <w:lang w:val="ar-SA"/>
              </w:rPr>
              <w:t xml:space="preserve"> </w:t>
            </w:r>
            <w:r w:rsidR="000319A7">
              <w:rPr>
                <w:rFonts w:asciiTheme="majorHAnsi" w:eastAsiaTheme="majorEastAsia" w:hAnsiTheme="majorHAnsi" w:cstheme="majorBidi" w:hint="cs"/>
                <w:noProof/>
                <w:color w:val="000000" w:themeColor="text1"/>
                <w:sz w:val="21"/>
                <w:szCs w:val="21"/>
                <w:rtl/>
                <w:lang w:val="ar-SA"/>
              </w:rPr>
              <w:t>-----------------------</w:t>
            </w:r>
          </w:p>
          <w:p w14:paraId="2C9C861A" w14:textId="77777777" w:rsidR="00507D2A" w:rsidRDefault="00507D2A" w:rsidP="00507D2A">
            <w:pPr>
              <w:rPr>
                <w:rFonts w:asciiTheme="majorHAnsi" w:hAnsiTheme="majorHAnsi"/>
              </w:rPr>
            </w:pPr>
          </w:p>
          <w:p w14:paraId="797B39CA" w14:textId="2DD9B247" w:rsidR="00B80F7B" w:rsidRPr="00B80F7B" w:rsidRDefault="00B80F7B" w:rsidP="00D9428A">
            <w:pPr>
              <w:rPr>
                <w:rFonts w:asciiTheme="majorHAnsi" w:hAnsiTheme="majorHAnsi"/>
              </w:rPr>
            </w:pPr>
          </w:p>
        </w:tc>
        <w:tc>
          <w:tcPr>
            <w:tcW w:w="4927" w:type="dxa"/>
          </w:tcPr>
          <w:p w14:paraId="510B7FDE" w14:textId="77777777" w:rsidR="008E7EB7" w:rsidRPr="00303A68" w:rsidRDefault="008E7EB7" w:rsidP="00924435">
            <w:pPr>
              <w:spacing w:before="240"/>
              <w:jc w:val="right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5C7CEE41" w14:textId="3CF9BF49" w:rsidR="00924435" w:rsidRPr="00ED0A19" w:rsidRDefault="00924435" w:rsidP="00924435">
            <w:pPr>
              <w:spacing w:before="240"/>
              <w:jc w:val="right"/>
              <w:rPr>
                <w:rFonts w:asciiTheme="majorHAnsi" w:eastAsiaTheme="majorEastAsia" w:hAnsiTheme="majorHAnsi" w:cstheme="majorBidi"/>
                <w:b/>
                <w:bCs/>
                <w:color w:val="0070C0"/>
                <w:sz w:val="22"/>
                <w:szCs w:val="22"/>
                <w:u w:val="single"/>
              </w:rPr>
            </w:pPr>
            <w:r w:rsidRPr="00ED0A19">
              <w:rPr>
                <w:rFonts w:asciiTheme="majorHAnsi" w:eastAsiaTheme="majorEastAsia" w:hAnsiTheme="majorHAnsi" w:cstheme="majorBidi"/>
                <w:b/>
                <w:bCs/>
                <w:color w:val="0070C0"/>
                <w:sz w:val="22"/>
                <w:szCs w:val="22"/>
                <w:u w:val="single"/>
                <w:rtl/>
              </w:rPr>
              <w:t>تفاصيل البرنامج (تابع)</w:t>
            </w:r>
          </w:p>
          <w:p w14:paraId="7DD16E3E" w14:textId="2EE6C383" w:rsidR="005C5EA2" w:rsidRPr="00D9428A" w:rsidRDefault="005C5EA2" w:rsidP="00D9428A">
            <w:pPr>
              <w:pStyle w:val="ListParagraph"/>
              <w:numPr>
                <w:ilvl w:val="0"/>
                <w:numId w:val="34"/>
              </w:numPr>
              <w:bidi/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D9428A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طريقة التدريب</w:t>
            </w:r>
            <w:r w:rsidR="00D9428A" w:rsidRPr="00D9428A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</w:p>
          <w:p w14:paraId="667F3BC7" w14:textId="77777777" w:rsidR="005C5EA2" w:rsidRPr="00303A68" w:rsidRDefault="005C5EA2" w:rsidP="00303A68">
            <w:pPr>
              <w:pStyle w:val="ListParagraph"/>
              <w:numPr>
                <w:ilvl w:val="0"/>
                <w:numId w:val="9"/>
              </w:numPr>
              <w:bidi/>
              <w:spacing w:before="240" w:after="12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عن بعد (عبر الانترنت). </w:t>
            </w:r>
          </w:p>
          <w:p w14:paraId="542C1BAD" w14:textId="446E4D12" w:rsidR="005C5EA2" w:rsidRPr="00303A68" w:rsidRDefault="005C5EA2" w:rsidP="00303A68">
            <w:pPr>
              <w:pStyle w:val="ListParagraph"/>
              <w:numPr>
                <w:ilvl w:val="0"/>
                <w:numId w:val="9"/>
              </w:numPr>
              <w:bidi/>
              <w:spacing w:before="240" w:after="12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حضوري.</w:t>
            </w:r>
          </w:p>
          <w:p w14:paraId="568F8E98" w14:textId="77777777" w:rsidR="005C5EA2" w:rsidRPr="00303A68" w:rsidRDefault="005C5EA2" w:rsidP="005C5EA2">
            <w:pPr>
              <w:pStyle w:val="ListParagraph"/>
              <w:bidi/>
              <w:spacing w:before="240" w:after="120"/>
              <w:ind w:left="14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7D4AB80D" w14:textId="7F4B20F3" w:rsidR="00924435" w:rsidRPr="00D9428A" w:rsidRDefault="00924435" w:rsidP="00D9428A">
            <w:pPr>
              <w:pStyle w:val="ListParagraph"/>
              <w:numPr>
                <w:ilvl w:val="0"/>
                <w:numId w:val="33"/>
              </w:numPr>
              <w:bidi/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D9428A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موقع التدريب في حال الحضور الشخصي</w:t>
            </w:r>
            <w:r w:rsidR="006B25EA" w:rsidRPr="00D9428A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؟</w:t>
            </w:r>
          </w:p>
          <w:p w14:paraId="1E5EF069" w14:textId="58AB251B" w:rsidR="006B25EA" w:rsidRDefault="006B25EA" w:rsidP="00A25E62">
            <w:pPr>
              <w:pStyle w:val="ListParagraph"/>
              <w:bidi/>
              <w:spacing w:before="240"/>
              <w:ind w:left="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38BB6F60" w14:textId="31B05EC9" w:rsidR="00A25E62" w:rsidRDefault="00A25E62" w:rsidP="00A25E62">
            <w:pPr>
              <w:pStyle w:val="ListParagraph"/>
              <w:bidi/>
              <w:spacing w:before="240"/>
              <w:ind w:left="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-------------------------------------------------------</w:t>
            </w:r>
          </w:p>
          <w:p w14:paraId="49F494E9" w14:textId="0D8A9284" w:rsidR="006B25EA" w:rsidRPr="00A25E62" w:rsidRDefault="00A25E62" w:rsidP="00A25E62">
            <w:pPr>
              <w:pStyle w:val="ListParagraph"/>
              <w:bidi/>
              <w:spacing w:before="240"/>
              <w:ind w:left="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-------------------------------------------------------</w:t>
            </w:r>
          </w:p>
          <w:p w14:paraId="6949037D" w14:textId="77777777" w:rsidR="00E24218" w:rsidRPr="00303A68" w:rsidRDefault="00E24218" w:rsidP="00E24218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19F63058" w14:textId="4886320B" w:rsidR="00E24218" w:rsidRPr="00303A68" w:rsidRDefault="00A31D0A" w:rsidP="00E2421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2. </w:t>
            </w:r>
            <w:r w:rsidR="005C5EA2"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مواعيد البرنامج التدريبي:</w:t>
            </w:r>
          </w:p>
          <w:p w14:paraId="5F3ABAB1" w14:textId="7D352FAB" w:rsidR="005C5EA2" w:rsidRPr="00303A68" w:rsidRDefault="005C5EA2" w:rsidP="00E2421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0F366DB2" w14:textId="5E415753" w:rsidR="005C5EA2" w:rsidRPr="00303A68" w:rsidRDefault="005C5EA2" w:rsidP="00E2421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  <w:lang w:bidi="ar-AE"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*  تاريخ البدأ:</w:t>
            </w:r>
            <w:r w:rsidR="008009B9"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="00A25E62" w:rsidRPr="00A25E62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1"/>
                <w:szCs w:val="21"/>
                <w:rtl/>
                <w:lang w:bidi="ar-AE"/>
              </w:rPr>
              <w:t>---------------------------</w:t>
            </w:r>
          </w:p>
          <w:p w14:paraId="5AB7E4D5" w14:textId="7C72C06F" w:rsidR="008009B9" w:rsidRPr="00303A68" w:rsidRDefault="008009B9" w:rsidP="00E2421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205430A1" w14:textId="67C515A1" w:rsidR="005C5EA2" w:rsidRPr="00303A68" w:rsidRDefault="005C5EA2" w:rsidP="00E2421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*</w:t>
            </w:r>
            <w:r w:rsidR="008009B9"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  </w:t>
            </w: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تاريخ الانتهاء:</w:t>
            </w:r>
            <w:r w:rsidR="008009B9"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="00A25E62" w:rsidRPr="00A25E62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1"/>
                <w:szCs w:val="21"/>
                <w:rtl/>
                <w:lang w:bidi="ar-AE"/>
              </w:rPr>
              <w:t>---------------------------</w:t>
            </w:r>
          </w:p>
          <w:p w14:paraId="0188B600" w14:textId="67511137" w:rsidR="00E24218" w:rsidRPr="00303A68" w:rsidRDefault="00E24218" w:rsidP="00E24218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7D5BBA7F" w14:textId="4A185BC4" w:rsidR="008009B9" w:rsidRPr="00303A68" w:rsidRDefault="005C5EA2" w:rsidP="005C5EA2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3. </w:t>
            </w:r>
            <w:r w:rsidR="008009B9"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عدد أيام التدريب</w:t>
            </w:r>
            <w:r w:rsidR="00D9428A"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:</w:t>
            </w:r>
          </w:p>
          <w:p w14:paraId="157C8761" w14:textId="1B361B7C" w:rsidR="00E24218" w:rsidRDefault="008009B9" w:rsidP="00303A68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</w:p>
          <w:p w14:paraId="05C9192D" w14:textId="6B0E94F7" w:rsidR="00A25E62" w:rsidRPr="00303A68" w:rsidRDefault="00A25E62" w:rsidP="00A25E62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A25E62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1"/>
                <w:szCs w:val="21"/>
                <w:rtl/>
                <w:lang w:bidi="ar-AE"/>
              </w:rPr>
              <w:t>---------------------------</w:t>
            </w:r>
            <w:r w:rsidR="000319A7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1"/>
                <w:szCs w:val="21"/>
                <w:rtl/>
                <w:lang w:bidi="ar-AE"/>
              </w:rPr>
              <w:t>-------------------</w:t>
            </w:r>
          </w:p>
          <w:p w14:paraId="054EB483" w14:textId="77777777" w:rsidR="00303A68" w:rsidRPr="00303A68" w:rsidRDefault="00303A68" w:rsidP="00303A68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0768BD84" w14:textId="4B9C9A7F" w:rsidR="00E24218" w:rsidRPr="00303A68" w:rsidRDefault="008009B9" w:rsidP="00E24218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4. عدد ساعات التدريب الفعلي</w:t>
            </w:r>
            <w:r w:rsidR="00D9428A"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:</w:t>
            </w:r>
          </w:p>
          <w:p w14:paraId="701DB829" w14:textId="50652AFB" w:rsidR="00E24218" w:rsidRPr="00303A68" w:rsidRDefault="00E24218" w:rsidP="008009B9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5AE2A7EE" w14:textId="26505F03" w:rsidR="00A8405D" w:rsidRPr="00303A68" w:rsidRDefault="000319A7" w:rsidP="000319A7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A25E62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1"/>
                <w:szCs w:val="21"/>
                <w:rtl/>
                <w:lang w:bidi="ar-AE"/>
              </w:rPr>
              <w:t>---------------------------</w:t>
            </w:r>
            <w:r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1"/>
                <w:szCs w:val="21"/>
                <w:rtl/>
                <w:lang w:bidi="ar-AE"/>
              </w:rPr>
              <w:t>-------------------</w:t>
            </w:r>
          </w:p>
          <w:p w14:paraId="4C05D11F" w14:textId="77777777" w:rsidR="00507D2A" w:rsidRPr="00303A68" w:rsidRDefault="00507D2A" w:rsidP="00507D2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73691B85" w14:textId="331C2F72" w:rsidR="00507D2A" w:rsidRPr="00303A68" w:rsidRDefault="005C6CFD" w:rsidP="00507D2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="Times New Roman" w:hint="cs"/>
                <w:b/>
                <w:bCs/>
                <w:color w:val="141414" w:themeColor="accent1"/>
                <w:sz w:val="21"/>
                <w:szCs w:val="21"/>
                <w:rtl/>
                <w:lang w:bidi="ar-AE"/>
              </w:rPr>
              <w:t>5.</w:t>
            </w:r>
            <w:r w:rsidRPr="005C6CFD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عدد</w:t>
            </w:r>
            <w:r w:rsidRPr="005C6CFD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Pr="005C6CFD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الأيام</w:t>
            </w:r>
            <w:r w:rsidRPr="005C6CFD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Pr="005C6CFD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التي</w:t>
            </w:r>
            <w:r w:rsidRPr="005C6CFD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Pr="005C6CFD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ستتوقف</w:t>
            </w:r>
            <w:r w:rsidRPr="005C6CFD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Pr="005C6CFD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فيها</w:t>
            </w:r>
            <w:r w:rsidRPr="005C6CFD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Pr="005C6CFD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عن</w:t>
            </w:r>
            <w:r w:rsidRPr="005C6CFD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Pr="005C6CFD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العمل</w:t>
            </w:r>
            <w:r w:rsidRPr="005C6CFD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Pr="005C6CFD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لحضور</w:t>
            </w:r>
            <w:r w:rsidRPr="005C6CFD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Pr="005C6CFD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التدريب</w:t>
            </w:r>
            <w:r w:rsidR="00D9428A">
              <w:rPr>
                <w:rFonts w:asciiTheme="majorHAnsi" w:eastAsiaTheme="majorEastAsia" w:hAnsiTheme="majorHAnsi" w:cs="Times New Roman" w:hint="cs"/>
                <w:b/>
                <w:bCs/>
                <w:color w:val="141414" w:themeColor="accent1"/>
                <w:sz w:val="21"/>
                <w:szCs w:val="21"/>
                <w:rtl/>
              </w:rPr>
              <w:t>:</w:t>
            </w:r>
          </w:p>
          <w:p w14:paraId="34B54AEE" w14:textId="7062462D" w:rsidR="00507D2A" w:rsidRDefault="00507D2A" w:rsidP="00507D2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052B194D" w14:textId="00381136" w:rsidR="000319A7" w:rsidRPr="00303A68" w:rsidRDefault="000319A7" w:rsidP="000319A7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</w:t>
            </w:r>
          </w:p>
          <w:p w14:paraId="1CFC2429" w14:textId="662ADBBA" w:rsidR="00507D2A" w:rsidRPr="00303A68" w:rsidRDefault="00507D2A" w:rsidP="00507D2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2DC4E57F" w14:textId="7CB62BEB" w:rsidR="008E4EA5" w:rsidRDefault="008E4EA5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719729D1" w14:textId="77777777" w:rsidR="00D9428A" w:rsidRPr="00303A68" w:rsidRDefault="00D9428A" w:rsidP="00D9428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5A0B009C" w14:textId="37D3C82A" w:rsidR="00D9428A" w:rsidRDefault="005C6CFD" w:rsidP="00507D2A">
            <w:pPr>
              <w:bidi/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6.</w:t>
            </w:r>
            <w:r w:rsidR="008E4EA5">
              <w:rPr>
                <w:rFonts w:hint="eastAsia"/>
                <w:rtl/>
              </w:rPr>
              <w:t xml:space="preserve"> </w:t>
            </w:r>
            <w:r w:rsidR="008E4EA5" w:rsidRPr="00D9428A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u w:val="single"/>
                <w:rtl/>
              </w:rPr>
              <w:t>المرفقات</w:t>
            </w:r>
            <w:r w:rsidR="008E4EA5" w:rsidRPr="00D9428A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u w:val="single"/>
                <w:rtl/>
              </w:rPr>
              <w:t xml:space="preserve"> / </w:t>
            </w:r>
            <w:r w:rsidR="008E4EA5" w:rsidRPr="00D9428A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u w:val="single"/>
                <w:rtl/>
              </w:rPr>
              <w:t>الروابط</w:t>
            </w:r>
            <w:r w:rsidR="00D9428A" w:rsidRPr="00D9428A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u w:val="single"/>
              </w:rPr>
              <w:t>:</w:t>
            </w:r>
            <w:r w:rsidR="008E4EA5">
              <w:rPr>
                <w:rFonts w:asciiTheme="majorHAnsi" w:eastAsiaTheme="majorEastAsia" w:hAnsiTheme="majorHAnsi" w:cs="Times New Roman" w:hint="cs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</w:p>
          <w:p w14:paraId="52B2BEDC" w14:textId="77777777" w:rsidR="00D9428A" w:rsidRPr="00D9428A" w:rsidRDefault="00D9428A" w:rsidP="00D9428A">
            <w:pPr>
              <w:bidi/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</w:rPr>
            </w:pPr>
          </w:p>
          <w:p w14:paraId="0DB5A279" w14:textId="105D09E1" w:rsidR="00507D2A" w:rsidRPr="00D9428A" w:rsidRDefault="008E4EA5" w:rsidP="00D9428A">
            <w:pPr>
              <w:pStyle w:val="ListParagraph"/>
              <w:numPr>
                <w:ilvl w:val="0"/>
                <w:numId w:val="33"/>
              </w:numPr>
              <w:bidi/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00D9428A">
              <w:rPr>
                <w:rFonts w:asciiTheme="majorHAnsi" w:eastAsiaTheme="majorEastAsia" w:hAnsiTheme="majorHAnsi" w:cs="Times New Roman" w:hint="eastAsia"/>
                <w:color w:val="000000" w:themeColor="text1"/>
                <w:sz w:val="22"/>
                <w:szCs w:val="22"/>
                <w:rtl/>
              </w:rPr>
              <w:t>الرجاء</w:t>
            </w:r>
            <w:r w:rsidRPr="00D9428A">
              <w:rPr>
                <w:rFonts w:asciiTheme="majorHAnsi" w:eastAsiaTheme="majorEastAsia" w:hAnsiTheme="majorHAnsi" w:cs="Times New Roman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9428A">
              <w:rPr>
                <w:rFonts w:asciiTheme="majorHAnsi" w:eastAsiaTheme="majorEastAsia" w:hAnsiTheme="majorHAnsi" w:cs="Times New Roman" w:hint="eastAsia"/>
                <w:color w:val="000000" w:themeColor="text1"/>
                <w:sz w:val="22"/>
                <w:szCs w:val="22"/>
                <w:rtl/>
              </w:rPr>
              <w:t>إضافة</w:t>
            </w:r>
            <w:r w:rsidRPr="00D9428A">
              <w:rPr>
                <w:rFonts w:asciiTheme="majorHAnsi" w:eastAsiaTheme="majorEastAsia" w:hAnsiTheme="majorHAnsi" w:cs="Times New Roman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9428A">
              <w:rPr>
                <w:rFonts w:asciiTheme="majorHAnsi" w:eastAsiaTheme="majorEastAsia" w:hAnsiTheme="majorHAnsi" w:cs="Times New Roman" w:hint="eastAsia"/>
                <w:color w:val="000000" w:themeColor="text1"/>
                <w:sz w:val="22"/>
                <w:szCs w:val="22"/>
                <w:rtl/>
              </w:rPr>
              <w:t>روابط</w:t>
            </w:r>
            <w:r w:rsidRPr="00D9428A">
              <w:rPr>
                <w:rFonts w:asciiTheme="majorHAnsi" w:eastAsiaTheme="majorEastAsia" w:hAnsiTheme="majorHAnsi" w:cs="Times New Roman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9428A">
              <w:rPr>
                <w:rFonts w:asciiTheme="majorHAnsi" w:eastAsiaTheme="majorEastAsia" w:hAnsiTheme="majorHAnsi" w:cs="Times New Roman" w:hint="eastAsia"/>
                <w:color w:val="000000" w:themeColor="text1"/>
                <w:sz w:val="22"/>
                <w:szCs w:val="22"/>
                <w:rtl/>
              </w:rPr>
              <w:t>ومرفقات</w:t>
            </w:r>
            <w:r w:rsidRPr="00D9428A">
              <w:rPr>
                <w:rFonts w:asciiTheme="majorHAnsi" w:eastAsiaTheme="majorEastAsia" w:hAnsiTheme="majorHAnsi" w:cs="Times New Roman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9428A">
              <w:rPr>
                <w:rFonts w:asciiTheme="majorHAnsi" w:eastAsiaTheme="majorEastAsia" w:hAnsiTheme="majorHAnsi" w:cs="Times New Roman" w:hint="eastAsia"/>
                <w:color w:val="000000" w:themeColor="text1"/>
                <w:sz w:val="22"/>
                <w:szCs w:val="22"/>
                <w:rtl/>
              </w:rPr>
              <w:t>واية</w:t>
            </w:r>
            <w:r w:rsidRPr="00D9428A">
              <w:rPr>
                <w:rFonts w:asciiTheme="majorHAnsi" w:eastAsiaTheme="majorEastAsia" w:hAnsiTheme="majorHAnsi" w:cs="Times New Roman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9428A">
              <w:rPr>
                <w:rFonts w:asciiTheme="majorHAnsi" w:eastAsiaTheme="majorEastAsia" w:hAnsiTheme="majorHAnsi" w:cs="Times New Roman" w:hint="eastAsia"/>
                <w:color w:val="000000" w:themeColor="text1"/>
                <w:sz w:val="22"/>
                <w:szCs w:val="22"/>
                <w:rtl/>
              </w:rPr>
              <w:t>معلومات</w:t>
            </w:r>
            <w:r w:rsidRPr="00D9428A">
              <w:rPr>
                <w:rFonts w:asciiTheme="majorHAnsi" w:eastAsiaTheme="majorEastAsia" w:hAnsiTheme="majorHAnsi" w:cs="Times New Roman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9428A">
              <w:rPr>
                <w:rFonts w:asciiTheme="majorHAnsi" w:eastAsiaTheme="majorEastAsia" w:hAnsiTheme="majorHAnsi" w:cs="Times New Roman" w:hint="eastAsia"/>
                <w:color w:val="000000" w:themeColor="text1"/>
                <w:sz w:val="22"/>
                <w:szCs w:val="22"/>
                <w:rtl/>
              </w:rPr>
              <w:t>تتعلق</w:t>
            </w:r>
            <w:r w:rsidRPr="00D9428A">
              <w:rPr>
                <w:rFonts w:asciiTheme="majorHAnsi" w:eastAsiaTheme="majorEastAsia" w:hAnsiTheme="majorHAnsi" w:cs="Times New Roman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9428A">
              <w:rPr>
                <w:rFonts w:asciiTheme="majorHAnsi" w:eastAsiaTheme="majorEastAsia" w:hAnsiTheme="majorHAnsi" w:cs="Times New Roman" w:hint="eastAsia"/>
                <w:color w:val="000000" w:themeColor="text1"/>
                <w:sz w:val="22"/>
                <w:szCs w:val="22"/>
                <w:rtl/>
              </w:rPr>
              <w:t>بالبرنامج</w:t>
            </w:r>
            <w:r w:rsidRPr="00D9428A">
              <w:rPr>
                <w:rFonts w:asciiTheme="majorHAnsi" w:eastAsiaTheme="majorEastAsia" w:hAnsiTheme="majorHAnsi" w:cs="Times New Roman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9428A">
              <w:rPr>
                <w:rFonts w:asciiTheme="majorHAnsi" w:eastAsiaTheme="majorEastAsia" w:hAnsiTheme="majorHAnsi" w:cs="Times New Roman" w:hint="eastAsia"/>
                <w:color w:val="000000" w:themeColor="text1"/>
                <w:sz w:val="22"/>
                <w:szCs w:val="22"/>
                <w:rtl/>
              </w:rPr>
              <w:t>التدريبي</w:t>
            </w:r>
            <w:r w:rsidRPr="00D9428A">
              <w:rPr>
                <w:rFonts w:asciiTheme="majorHAnsi" w:eastAsiaTheme="majorEastAsia" w:hAnsiTheme="majorHAnsi" w:cs="Times New Roman"/>
                <w:color w:val="000000" w:themeColor="text1"/>
                <w:sz w:val="22"/>
                <w:szCs w:val="22"/>
              </w:rPr>
              <w:t>.</w:t>
            </w:r>
          </w:p>
          <w:p w14:paraId="5F279748" w14:textId="1AA1505C" w:rsidR="005C6CFD" w:rsidRDefault="005C6CFD" w:rsidP="005C6CFD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39949358" w14:textId="5E2096DF" w:rsidR="000319A7" w:rsidRDefault="000319A7" w:rsidP="000319A7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14:paraId="2FCB042B" w14:textId="1DA8EE4A" w:rsidR="008E4EA5" w:rsidRPr="00303A68" w:rsidRDefault="008E4EA5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5D192286" w14:textId="67CEC3B9" w:rsidR="00ED0A19" w:rsidRDefault="00ED0A19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02376C86" w14:textId="4F2C31CF" w:rsidR="000319A7" w:rsidRDefault="000319A7" w:rsidP="000319A7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6D7FA7D7" w14:textId="5556D48C" w:rsidR="00D9428A" w:rsidRDefault="00D9428A" w:rsidP="00D9428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7F24D8FF" w14:textId="43A59C2F" w:rsidR="00D9428A" w:rsidRDefault="00D9428A" w:rsidP="00D9428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43658021" w14:textId="77777777" w:rsidR="00D9428A" w:rsidRDefault="00D9428A" w:rsidP="00D9428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3D8476B5" w14:textId="77777777" w:rsidR="00507D2A" w:rsidRPr="00303A68" w:rsidRDefault="00507D2A" w:rsidP="00ED0A19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توقيع الموظف:</w:t>
            </w: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 </w:t>
            </w:r>
            <w:r w:rsidR="008E1C79"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</w:t>
            </w:r>
          </w:p>
          <w:p w14:paraId="5003F45C" w14:textId="77777777" w:rsidR="008E4EA5" w:rsidRPr="008E4EA5" w:rsidRDefault="008E4EA5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2"/>
                <w:szCs w:val="22"/>
              </w:rPr>
            </w:pPr>
          </w:p>
          <w:p w14:paraId="35C7685F" w14:textId="234AFBC4" w:rsidR="00507D2A" w:rsidRPr="00303A68" w:rsidRDefault="002C4F83" w:rsidP="00507D2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</w:p>
          <w:p w14:paraId="54B7CE42" w14:textId="6BF42BF1" w:rsidR="00507D2A" w:rsidRPr="00303A68" w:rsidRDefault="00507D2A" w:rsidP="00507D2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التاريخ: </w:t>
            </w:r>
            <w:r w:rsidR="000319A7"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</w:t>
            </w:r>
          </w:p>
          <w:p w14:paraId="6782A1E7" w14:textId="77777777" w:rsidR="00507D2A" w:rsidRPr="00303A68" w:rsidRDefault="00507D2A" w:rsidP="00507D2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69662FC0" w14:textId="77777777" w:rsidR="00507D2A" w:rsidRDefault="00507D2A" w:rsidP="00507D2A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6B0EEDE9" w14:textId="77777777" w:rsidR="00B80F7B" w:rsidRDefault="00B80F7B" w:rsidP="00B80F7B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0764FA70" w14:textId="1042BB0F" w:rsidR="00B80F7B" w:rsidRPr="00B80F7B" w:rsidRDefault="00B80F7B" w:rsidP="00B80F7B">
            <w:pPr>
              <w:bidi/>
              <w:rPr>
                <w:rFonts w:asciiTheme="majorHAnsi" w:eastAsiaTheme="majorEastAsia" w:hAnsiTheme="majorHAnsi" w:cstheme="majorBidi"/>
                <w:sz w:val="21"/>
                <w:szCs w:val="2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62"/>
        <w:tblW w:w="10119" w:type="dxa"/>
        <w:tblLook w:val="04A0" w:firstRow="1" w:lastRow="0" w:firstColumn="1" w:lastColumn="0" w:noHBand="0" w:noVBand="1"/>
      </w:tblPr>
      <w:tblGrid>
        <w:gridCol w:w="5159"/>
        <w:gridCol w:w="4960"/>
      </w:tblGrid>
      <w:tr w:rsidR="006B25EA" w:rsidRPr="00303A68" w14:paraId="23E0BB43" w14:textId="77777777" w:rsidTr="00021A6E">
        <w:trPr>
          <w:trHeight w:val="12590"/>
        </w:trPr>
        <w:tc>
          <w:tcPr>
            <w:tcW w:w="5159" w:type="dxa"/>
          </w:tcPr>
          <w:p w14:paraId="435933E4" w14:textId="090D62BE" w:rsidR="008E4EA5" w:rsidRPr="00ED0A19" w:rsidRDefault="006B25EA" w:rsidP="00276052">
            <w:pPr>
              <w:pStyle w:val="ListParagraph"/>
              <w:spacing w:before="240"/>
              <w:ind w:left="0"/>
              <w:rPr>
                <w:rFonts w:asciiTheme="majorHAnsi" w:eastAsiaTheme="majorEastAsia" w:hAnsiTheme="majorHAnsi" w:cstheme="majorBidi"/>
                <w:b/>
                <w:color w:val="0070C0"/>
                <w:sz w:val="22"/>
                <w:szCs w:val="22"/>
                <w:u w:val="single"/>
                <w:rtl/>
              </w:rPr>
            </w:pPr>
            <w:r w:rsidRPr="00ED0A19">
              <w:rPr>
                <w:rFonts w:asciiTheme="majorHAnsi" w:eastAsiaTheme="majorEastAsia" w:hAnsiTheme="majorHAnsi" w:cstheme="majorBidi"/>
                <w:b/>
                <w:color w:val="0070C0"/>
                <w:sz w:val="24"/>
                <w:szCs w:val="24"/>
                <w:u w:val="single"/>
              </w:rPr>
              <w:lastRenderedPageBreak/>
              <w:t>2</w:t>
            </w:r>
            <w:r w:rsidRPr="00ED0A19">
              <w:rPr>
                <w:rFonts w:asciiTheme="majorHAnsi" w:eastAsiaTheme="majorEastAsia" w:hAnsiTheme="majorHAnsi" w:cstheme="majorBidi"/>
                <w:b/>
                <w:color w:val="0070C0"/>
                <w:sz w:val="22"/>
                <w:szCs w:val="22"/>
                <w:u w:val="single"/>
              </w:rPr>
              <w:t>. To be completed by Supervisor/Manager:</w:t>
            </w:r>
          </w:p>
          <w:p w14:paraId="4582E71E" w14:textId="77777777" w:rsidR="006B25EA" w:rsidRPr="00303A68" w:rsidRDefault="006B25EA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49E934E7" w14:textId="6CF974C4" w:rsidR="006B25EA" w:rsidRPr="00303A68" w:rsidRDefault="006B25EA" w:rsidP="008E4EA5">
            <w:pPr>
              <w:pStyle w:val="ListParagraph"/>
              <w:numPr>
                <w:ilvl w:val="0"/>
                <w:numId w:val="26"/>
              </w:num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Is the Employee Eligible</w:t>
            </w:r>
            <w:r w:rsidR="00D9428A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 based on </w:t>
            </w:r>
            <w:r w:rsidR="00FB636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eligibility criteria</w:t>
            </w:r>
            <w:r w:rsidR="00D9428A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      </w:t>
            </w:r>
          </w:p>
          <w:p w14:paraId="129F6BF2" w14:textId="79A68E75" w:rsidR="006B25EA" w:rsidRPr="00303A68" w:rsidRDefault="006B25EA" w:rsidP="008E4EA5">
            <w:pPr>
              <w:ind w:firstLine="495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08FCD738" w14:textId="77777777" w:rsidR="006B25EA" w:rsidRPr="008E4EA5" w:rsidRDefault="006B25EA" w:rsidP="008E4EA5">
            <w:pPr>
              <w:pStyle w:val="ListParagraph"/>
              <w:numPr>
                <w:ilvl w:val="0"/>
                <w:numId w:val="14"/>
              </w:numPr>
              <w:ind w:left="99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</w:pPr>
            <w:r w:rsidRPr="008E4EA5"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  <w:t>YES</w:t>
            </w:r>
          </w:p>
          <w:p w14:paraId="66D92A93" w14:textId="77777777" w:rsidR="006B25EA" w:rsidRPr="008E4EA5" w:rsidRDefault="006B25EA" w:rsidP="008E4EA5">
            <w:pPr>
              <w:pStyle w:val="ListParagraph"/>
              <w:numPr>
                <w:ilvl w:val="0"/>
                <w:numId w:val="14"/>
              </w:numPr>
              <w:ind w:left="99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</w:pPr>
            <w:r w:rsidRPr="008E4EA5"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  <w:t>NO</w:t>
            </w:r>
          </w:p>
          <w:p w14:paraId="37F8D13F" w14:textId="45FAFFAE" w:rsidR="00744556" w:rsidRPr="00303A68" w:rsidRDefault="00744556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 </w:t>
            </w:r>
          </w:p>
          <w:p w14:paraId="34434230" w14:textId="5C4CBB1A" w:rsidR="006B25EA" w:rsidRPr="00303A68" w:rsidRDefault="00744556" w:rsidP="00276052">
            <w:pPr>
              <w:pStyle w:val="ListParagraph"/>
              <w:numPr>
                <w:ilvl w:val="0"/>
                <w:numId w:val="26"/>
              </w:num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Approximate Cost </w:t>
            </w:r>
            <w:r w:rsidR="00FB636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(</w:t>
            </w: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AED</w:t>
            </w:r>
            <w:r w:rsidR="00FB636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):</w:t>
            </w:r>
          </w:p>
          <w:p w14:paraId="5B36D43E" w14:textId="291390B1" w:rsidR="00744556" w:rsidRPr="00303A68" w:rsidRDefault="00744556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0044E701" w14:textId="63E17D3C" w:rsidR="00744556" w:rsidRPr="00303A68" w:rsidRDefault="00C96BDF" w:rsidP="00276052">
            <w:pPr>
              <w:pStyle w:val="ListParagraph"/>
              <w:numPr>
                <w:ilvl w:val="0"/>
                <w:numId w:val="26"/>
              </w:numPr>
              <w:ind w:left="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a</w:t>
            </w:r>
            <w:r w:rsidR="00276052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. </w:t>
            </w:r>
            <w:r w:rsidR="00744556"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Training </w:t>
            </w:r>
            <w:r w:rsidR="00276052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Fees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</w:p>
          <w:p w14:paraId="7290AAE0" w14:textId="37577222" w:rsidR="00744556" w:rsidRPr="00303A68" w:rsidRDefault="00744556" w:rsidP="008E4EA5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134EFDC9" w14:textId="1F8547A1" w:rsidR="006B25EA" w:rsidRPr="00276052" w:rsidRDefault="000319A7" w:rsidP="008E4EA5">
            <w:pPr>
              <w:pStyle w:val="ListParagraph"/>
              <w:numPr>
                <w:ilvl w:val="0"/>
                <w:numId w:val="20"/>
              </w:numPr>
              <w:ind w:left="960"/>
              <w:rPr>
                <w:rFonts w:asciiTheme="majorHAnsi" w:eastAsiaTheme="majorEastAsia" w:hAnsiTheme="majorHAnsi" w:cstheme="majorBidi"/>
                <w:b/>
                <w:bCs/>
                <w:color w:val="595959" w:themeColor="text2" w:themeTint="A6"/>
                <w:sz w:val="21"/>
                <w:szCs w:val="21"/>
              </w:rPr>
            </w:pPr>
            <w:r w:rsidRPr="00071CC0">
              <w:rPr>
                <w:rFonts w:asciiTheme="majorHAnsi" w:eastAsiaTheme="majorEastAsia" w:hAnsiTheme="majorHAnsi" w:cstheme="majorBidi"/>
                <w:b/>
                <w:bCs/>
                <w:color w:val="595959" w:themeColor="text2" w:themeTint="A6"/>
                <w:sz w:val="21"/>
                <w:szCs w:val="21"/>
                <w:rtl/>
              </w:rPr>
              <w:t>]</w:t>
            </w:r>
            <w:r w:rsidR="00276052" w:rsidRPr="00276052">
              <w:rPr>
                <w:rFonts w:asciiTheme="majorHAnsi" w:eastAsiaTheme="majorEastAsia" w:hAnsiTheme="majorHAnsi" w:cstheme="majorBidi"/>
                <w:b/>
                <w:bCs/>
                <w:color w:val="595959" w:themeColor="text2" w:themeTint="A6"/>
                <w:sz w:val="21"/>
                <w:szCs w:val="21"/>
              </w:rPr>
              <w:t>Amount in AED</w:t>
            </w:r>
            <w:r w:rsidRPr="00071CC0">
              <w:rPr>
                <w:rFonts w:asciiTheme="majorHAnsi" w:eastAsiaTheme="majorEastAsia" w:hAnsiTheme="majorHAnsi" w:cstheme="majorBidi"/>
                <w:b/>
                <w:bCs/>
                <w:color w:val="595959" w:themeColor="text2" w:themeTint="A6"/>
                <w:sz w:val="21"/>
                <w:szCs w:val="21"/>
                <w:rtl/>
              </w:rPr>
              <w:t>[</w:t>
            </w:r>
            <w:r w:rsidR="00276052" w:rsidRPr="00276052">
              <w:rPr>
                <w:rFonts w:asciiTheme="majorHAnsi" w:eastAsiaTheme="majorEastAsia" w:hAnsiTheme="majorHAnsi" w:cstheme="majorBidi"/>
                <w:b/>
                <w:bCs/>
                <w:color w:val="595959" w:themeColor="text2" w:themeTint="A6"/>
                <w:sz w:val="21"/>
                <w:szCs w:val="21"/>
              </w:rPr>
              <w:t xml:space="preserve"> </w:t>
            </w:r>
            <w:r>
              <w:rPr>
                <w:rFonts w:asciiTheme="majorHAnsi" w:eastAsiaTheme="majorEastAsia" w:hAnsiTheme="majorHAnsi" w:cstheme="majorBidi" w:hint="cs"/>
                <w:b/>
                <w:bCs/>
                <w:color w:val="595959" w:themeColor="text2" w:themeTint="A6"/>
                <w:sz w:val="21"/>
                <w:szCs w:val="21"/>
                <w:rtl/>
              </w:rPr>
              <w:t>-------------------------</w:t>
            </w:r>
          </w:p>
          <w:p w14:paraId="3757EBC5" w14:textId="77777777" w:rsidR="009309F7" w:rsidRPr="00303A68" w:rsidRDefault="009309F7" w:rsidP="008E4EA5">
            <w:pPr>
              <w:pStyle w:val="ListParagraph"/>
              <w:ind w:left="96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6364EB27" w14:textId="5D9F41D8" w:rsidR="00744556" w:rsidRPr="00434871" w:rsidRDefault="00C96BDF" w:rsidP="00276052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b</w:t>
            </w:r>
            <w:r w:rsidR="00276052" w:rsidRPr="00434871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. </w:t>
            </w:r>
            <w:r w:rsidR="007704D3" w:rsidRPr="00434871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Transportation</w:t>
            </w:r>
            <w:r w:rsidR="00276052" w:rsidRPr="00434871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 Needed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</w:p>
          <w:p w14:paraId="42D384B5" w14:textId="444F9FA0" w:rsidR="007704D3" w:rsidRPr="00303A68" w:rsidRDefault="007704D3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4796EEF1" w14:textId="17D5F7C4" w:rsidR="007704D3" w:rsidRPr="00303A68" w:rsidRDefault="007704D3" w:rsidP="008E4EA5">
            <w:pPr>
              <w:pStyle w:val="ListParagraph"/>
              <w:numPr>
                <w:ilvl w:val="0"/>
                <w:numId w:val="20"/>
              </w:numPr>
              <w:ind w:left="96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  <w:t>YES</w:t>
            </w:r>
          </w:p>
          <w:p w14:paraId="04596F91" w14:textId="789A023C" w:rsidR="007704D3" w:rsidRPr="00303A68" w:rsidRDefault="007704D3" w:rsidP="008E4EA5">
            <w:pPr>
              <w:pStyle w:val="ListParagraph"/>
              <w:numPr>
                <w:ilvl w:val="0"/>
                <w:numId w:val="20"/>
              </w:numPr>
              <w:ind w:left="96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  <w:t>NO</w:t>
            </w:r>
          </w:p>
          <w:p w14:paraId="702C403A" w14:textId="77777777" w:rsidR="00E90CF1" w:rsidRPr="00303A68" w:rsidRDefault="00E90CF1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13936845" w14:textId="4680B67D" w:rsidR="00DE570E" w:rsidRPr="00303A68" w:rsidRDefault="00C96BDF" w:rsidP="00276052">
            <w:pPr>
              <w:pStyle w:val="ListParagraph"/>
              <w:numPr>
                <w:ilvl w:val="0"/>
                <w:numId w:val="19"/>
              </w:numPr>
              <w:ind w:left="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c</w:t>
            </w:r>
            <w:r w:rsidR="00276052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. </w:t>
            </w:r>
            <w:r w:rsidR="00DE570E"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Hotel / Per diem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</w:p>
          <w:p w14:paraId="055B6083" w14:textId="163CD878" w:rsidR="00DE570E" w:rsidRDefault="00276052" w:rsidP="00276052">
            <w:pPr>
              <w:pStyle w:val="ListParagraph"/>
              <w:numPr>
                <w:ilvl w:val="0"/>
                <w:numId w:val="27"/>
              </w:num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Hotel</w:t>
            </w:r>
          </w:p>
          <w:p w14:paraId="4C68F8E9" w14:textId="363B2666" w:rsidR="00DE570E" w:rsidRPr="00276052" w:rsidRDefault="00276052" w:rsidP="00276052">
            <w:pPr>
              <w:pStyle w:val="ListParagraph"/>
              <w:numPr>
                <w:ilvl w:val="0"/>
                <w:numId w:val="27"/>
              </w:num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Per Diem</w:t>
            </w:r>
          </w:p>
          <w:p w14:paraId="4172DD97" w14:textId="77777777" w:rsidR="00466AF1" w:rsidRPr="00303A68" w:rsidRDefault="00466AF1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71326184" w14:textId="52DADBBF" w:rsidR="007704D3" w:rsidRPr="00303A68" w:rsidRDefault="00C96BDF" w:rsidP="00276052">
            <w:pPr>
              <w:pStyle w:val="ListParagraph"/>
              <w:numPr>
                <w:ilvl w:val="0"/>
                <w:numId w:val="19"/>
              </w:numPr>
              <w:ind w:left="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d</w:t>
            </w:r>
            <w:r w:rsidR="00276052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. </w:t>
            </w:r>
            <w:r w:rsidR="007704D3"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Other Expenses</w:t>
            </w:r>
            <w:r w:rsidR="00DE570E"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 (Note &amp; Amount)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</w:p>
          <w:p w14:paraId="586AD365" w14:textId="2C4E4AE0" w:rsidR="006B25EA" w:rsidRDefault="006B25EA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2AD440D2" w14:textId="2BC78757" w:rsidR="003E3701" w:rsidRDefault="003E3701" w:rsidP="003E3701">
            <w:pPr>
              <w:bidi/>
              <w:ind w:left="72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------------------------------------------------------------------------------------------------------------------------------------------------------------------------------------</w:t>
            </w:r>
          </w:p>
          <w:p w14:paraId="565C78BC" w14:textId="746275F3" w:rsidR="00466AF1" w:rsidRPr="00303A68" w:rsidRDefault="00466AF1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153CBF8E" w14:textId="67251EB8" w:rsidR="006B25EA" w:rsidRPr="00303A68" w:rsidRDefault="006B25EA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221B8563" w14:textId="77777777" w:rsidR="00276052" w:rsidRPr="00303A68" w:rsidRDefault="00276052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1F798CB8" w14:textId="507B3A8A" w:rsidR="00ED0A19" w:rsidRPr="00ED0A19" w:rsidRDefault="00ED0A19" w:rsidP="00ED0A19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3. </w:t>
            </w:r>
            <w:r w:rsidR="00276052" w:rsidRPr="00ED0A19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 xml:space="preserve">Approved \ </w:t>
            </w:r>
            <w:r w:rsidR="00C96BDF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N</w:t>
            </w:r>
            <w:r w:rsidR="00276052" w:rsidRPr="00ED0A19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ot Approved</w:t>
            </w:r>
            <w:r w:rsidRPr="00ED0A19"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.</w:t>
            </w:r>
          </w:p>
          <w:p w14:paraId="3515CC7D" w14:textId="77777777" w:rsidR="00ED0A19" w:rsidRPr="00ED0A19" w:rsidRDefault="00ED0A19" w:rsidP="00ED0A19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4A4A0AF3" w14:textId="77777777" w:rsidR="00ED0A19" w:rsidRDefault="00ED0A19" w:rsidP="00ED0A19">
            <w:pPr>
              <w:pStyle w:val="ListParagraph"/>
              <w:ind w:left="36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2F17B130" w14:textId="796C0254" w:rsidR="00276052" w:rsidRPr="00ED0A19" w:rsidRDefault="00ED0A19" w:rsidP="00ED0A19">
            <w:pPr>
              <w:pStyle w:val="ListParagraph"/>
              <w:numPr>
                <w:ilvl w:val="0"/>
                <w:numId w:val="8"/>
              </w:num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ED0A19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Reason if not approved</w:t>
            </w:r>
            <w:r w:rsidR="00C96BDF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</w:p>
          <w:p w14:paraId="310EBB85" w14:textId="6FA41C75" w:rsidR="00276052" w:rsidRDefault="00276052" w:rsidP="00276052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1BFDDC85" w14:textId="4FB92CCB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7501A0BF" w14:textId="421426C5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</w:t>
            </w:r>
          </w:p>
          <w:p w14:paraId="05E4A965" w14:textId="77777777" w:rsidR="003E3701" w:rsidRDefault="003E3701" w:rsidP="00276052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1FEC9E6D" w14:textId="77777777" w:rsidR="00276052" w:rsidRPr="00303A68" w:rsidRDefault="00276052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319AFEAA" w14:textId="77777777" w:rsidR="00434871" w:rsidRPr="00ED0A19" w:rsidRDefault="00434871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40"/>
                <w:szCs w:val="40"/>
                <w:rtl/>
              </w:rPr>
            </w:pPr>
          </w:p>
          <w:p w14:paraId="3B1DEC5B" w14:textId="08BA1693" w:rsidR="00434871" w:rsidRDefault="00434871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6600C4DD" w14:textId="77777777" w:rsidR="00434871" w:rsidRDefault="00434871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0C830DC4" w14:textId="1F848CE5" w:rsidR="006B25EA" w:rsidRPr="00303A68" w:rsidRDefault="006B25EA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Supervisor Signature:</w:t>
            </w: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 --------------------------------</w:t>
            </w:r>
          </w:p>
          <w:p w14:paraId="1AB3D918" w14:textId="5CC03FE1" w:rsidR="006B25EA" w:rsidRPr="00303A68" w:rsidRDefault="006B25EA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009C2CBD" w14:textId="278F3D5C" w:rsidR="006B25EA" w:rsidRPr="00303A68" w:rsidRDefault="006B25EA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303A68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Date:</w:t>
            </w:r>
            <w:r w:rsidR="003E3701"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="003E3701">
              <w:rPr>
                <w:rFonts w:asciiTheme="majorHAnsi" w:eastAsiaTheme="majorEastAsia" w:hAnsiTheme="majorHAnsi" w:cstheme="majorBidi" w:hint="cs"/>
                <w:noProof/>
                <w:color w:val="000000" w:themeColor="text1"/>
                <w:sz w:val="21"/>
                <w:szCs w:val="21"/>
                <w:rtl/>
                <w:lang w:val="ar-SA"/>
              </w:rPr>
              <w:t>-----------------------</w:t>
            </w:r>
          </w:p>
          <w:p w14:paraId="026CF8EC" w14:textId="0D4921FB" w:rsidR="006B25EA" w:rsidRPr="00303A68" w:rsidRDefault="006B25EA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29963A4C" w14:textId="77777777" w:rsidR="006B25EA" w:rsidRPr="00303A68" w:rsidRDefault="006B25EA" w:rsidP="00466AF1">
            <w:pPr>
              <w:rPr>
                <w:rFonts w:asciiTheme="majorHAnsi" w:hAnsiTheme="majorHAnsi"/>
              </w:rPr>
            </w:pPr>
          </w:p>
          <w:p w14:paraId="03473C4E" w14:textId="773514F8" w:rsidR="006B25EA" w:rsidRPr="00303A68" w:rsidRDefault="006B25EA" w:rsidP="00466AF1">
            <w:pPr>
              <w:rPr>
                <w:rFonts w:asciiTheme="majorHAnsi" w:hAnsiTheme="majorHAnsi"/>
                <w:rtl/>
              </w:rPr>
            </w:pPr>
          </w:p>
        </w:tc>
        <w:tc>
          <w:tcPr>
            <w:tcW w:w="4960" w:type="dxa"/>
          </w:tcPr>
          <w:p w14:paraId="5EE13A7D" w14:textId="77777777" w:rsidR="006B25EA" w:rsidRPr="008E4EA5" w:rsidRDefault="006B25EA" w:rsidP="00466AF1">
            <w:pPr>
              <w:bidi/>
              <w:rPr>
                <w:rFonts w:asciiTheme="majorHAnsi" w:hAnsiTheme="majorHAnsi"/>
                <w:color w:val="0070C0"/>
                <w:sz w:val="20"/>
                <w:szCs w:val="15"/>
              </w:rPr>
            </w:pPr>
          </w:p>
          <w:p w14:paraId="018DADD0" w14:textId="77777777" w:rsidR="006B25EA" w:rsidRPr="00ED0A19" w:rsidRDefault="006B25EA" w:rsidP="00466AF1">
            <w:pPr>
              <w:pStyle w:val="ListParagraph"/>
              <w:bidi/>
              <w:ind w:left="0"/>
              <w:jc w:val="both"/>
              <w:rPr>
                <w:rFonts w:asciiTheme="majorHAnsi" w:eastAsiaTheme="majorEastAsia" w:hAnsiTheme="majorHAnsi" w:cstheme="majorBidi"/>
                <w:b/>
                <w:bCs/>
                <w:color w:val="0070C0"/>
                <w:sz w:val="22"/>
                <w:szCs w:val="22"/>
                <w:u w:val="single"/>
                <w:rtl/>
              </w:rPr>
            </w:pPr>
            <w:r w:rsidRPr="00ED0A19">
              <w:rPr>
                <w:rFonts w:asciiTheme="majorHAnsi" w:hAnsiTheme="majorHAnsi" w:cs="Times New Roman"/>
                <w:b/>
                <w:bCs/>
                <w:color w:val="0070C0"/>
                <w:sz w:val="28"/>
                <w:szCs w:val="28"/>
                <w:u w:val="single"/>
                <w:rtl/>
                <w:lang w:bidi="ar-AE"/>
              </w:rPr>
              <w:t>2</w:t>
            </w:r>
            <w:r w:rsidRPr="00ED0A19">
              <w:rPr>
                <w:rFonts w:asciiTheme="majorHAnsi" w:eastAsiaTheme="majorEastAsia" w:hAnsiTheme="majorHAnsi" w:cstheme="majorBidi"/>
                <w:b/>
                <w:bCs/>
                <w:color w:val="0070C0"/>
                <w:sz w:val="22"/>
                <w:szCs w:val="22"/>
                <w:u w:val="single"/>
                <w:rtl/>
              </w:rPr>
              <w:t>. موافقة المسؤول المباشر / رئيس القسم:</w:t>
            </w:r>
          </w:p>
          <w:p w14:paraId="11F20804" w14:textId="77777777" w:rsidR="006B25EA" w:rsidRPr="008E4EA5" w:rsidRDefault="006B25EA" w:rsidP="008E4EA5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0D2A4AD0" w14:textId="3F3B429C" w:rsidR="006B25EA" w:rsidRPr="008E4EA5" w:rsidRDefault="00434871" w:rsidP="00ED0A19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 xml:space="preserve">1. </w:t>
            </w:r>
            <w:r w:rsidR="00FB6365">
              <w:rPr>
                <w:rFonts w:hint="eastAsia"/>
                <w:rtl/>
              </w:rPr>
              <w:t xml:space="preserve"> </w:t>
            </w:r>
            <w:r w:rsidR="00FB6365" w:rsidRPr="00FB6365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هل</w:t>
            </w:r>
            <w:r w:rsidR="00FB6365" w:rsidRPr="00FB6365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="00FB6365" w:rsidRPr="00FB6365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الموظف</w:t>
            </w:r>
            <w:r w:rsidR="00FB6365" w:rsidRPr="00FB6365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="00FB6365" w:rsidRPr="00FB6365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مؤهل</w:t>
            </w:r>
            <w:r w:rsidR="00FB6365" w:rsidRPr="00FB6365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="00FB6365" w:rsidRPr="00FB6365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بناءً</w:t>
            </w:r>
            <w:r w:rsidR="00FB6365" w:rsidRPr="00FB6365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="00FB6365" w:rsidRPr="00FB6365">
              <w:rPr>
                <w:rFonts w:asciiTheme="majorHAnsi" w:eastAsiaTheme="majorEastAsia" w:hAnsiTheme="majorHAnsi" w:cs="Times New Roman" w:hint="eastAsia"/>
                <w:b/>
                <w:bCs/>
                <w:color w:val="141414" w:themeColor="accent1"/>
                <w:sz w:val="21"/>
                <w:szCs w:val="21"/>
                <w:rtl/>
              </w:rPr>
              <w:t>على</w:t>
            </w:r>
            <w:r w:rsidR="00FB6365" w:rsidRPr="00FB6365">
              <w:rPr>
                <w:rFonts w:asciiTheme="majorHAnsi" w:eastAsiaTheme="majorEastAsia" w:hAnsiTheme="majorHAnsi" w:cs="Times New Roman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  <w:r w:rsidR="00FB6365">
              <w:rPr>
                <w:rFonts w:asciiTheme="majorHAnsi" w:eastAsiaTheme="majorEastAsia" w:hAnsiTheme="majorHAnsi" w:cs="Times New Roman" w:hint="cs"/>
                <w:b/>
                <w:bCs/>
                <w:color w:val="141414" w:themeColor="accent1"/>
                <w:sz w:val="21"/>
                <w:szCs w:val="21"/>
                <w:rtl/>
                <w:lang w:bidi="ar-AE"/>
              </w:rPr>
              <w:t>مقياس مطابق للمعايير:</w:t>
            </w:r>
            <w:r w:rsidR="006B25EA" w:rsidRPr="008E4EA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 </w:t>
            </w:r>
          </w:p>
          <w:p w14:paraId="2A84BA5F" w14:textId="77777777" w:rsidR="006B25EA" w:rsidRPr="008E4EA5" w:rsidRDefault="006B25EA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40EE99D1" w14:textId="05B4078F" w:rsidR="006B25EA" w:rsidRPr="008E4EA5" w:rsidRDefault="006B25EA" w:rsidP="00ED0A19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  <w:rtl/>
              </w:rPr>
            </w:pPr>
            <w:r w:rsidRPr="008E4EA5"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  <w:rtl/>
              </w:rPr>
              <w:t>نعم</w:t>
            </w:r>
          </w:p>
          <w:p w14:paraId="1C8FAF75" w14:textId="77777777" w:rsidR="006B25EA" w:rsidRPr="008E4EA5" w:rsidRDefault="006B25EA" w:rsidP="00ED0A19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  <w:rtl/>
              </w:rPr>
            </w:pPr>
            <w:r w:rsidRPr="008E4EA5"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  <w:rtl/>
              </w:rPr>
              <w:t>لا</w:t>
            </w:r>
          </w:p>
          <w:p w14:paraId="4F4AEEC0" w14:textId="77777777" w:rsidR="006B25EA" w:rsidRPr="008E4EA5" w:rsidRDefault="006B25EA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4B44C097" w14:textId="6A077026" w:rsidR="006B25EA" w:rsidRPr="008E4EA5" w:rsidRDefault="00434871" w:rsidP="00ED0A19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 xml:space="preserve">2. </w:t>
            </w:r>
            <w:r w:rsidR="00466AF1" w:rsidRPr="008E4EA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التكلفة التقديرية (الدرهم):</w:t>
            </w:r>
          </w:p>
          <w:p w14:paraId="207A6EC3" w14:textId="77777777" w:rsidR="009309F7" w:rsidRPr="008E4EA5" w:rsidRDefault="009309F7" w:rsidP="008E4EA5">
            <w:pPr>
              <w:pStyle w:val="ListParagraph"/>
              <w:bidi/>
              <w:ind w:left="36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6927E6D5" w14:textId="28F49B7C" w:rsidR="00466AF1" w:rsidRPr="008E4EA5" w:rsidRDefault="00434871" w:rsidP="00ED0A19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 xml:space="preserve">أ. </w:t>
            </w:r>
            <w:r w:rsidR="009309F7" w:rsidRPr="008E4EA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تكلفة البرنامج</w:t>
            </w:r>
            <w:r w:rsidR="00C96BDF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</w:p>
          <w:p w14:paraId="0DC4329C" w14:textId="65A4A949" w:rsidR="009309F7" w:rsidRPr="008E4EA5" w:rsidRDefault="009309F7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3AD63D2D" w14:textId="19AD80C4" w:rsidR="009309F7" w:rsidRPr="00071CC0" w:rsidRDefault="009309F7" w:rsidP="00ED0A19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HAnsi" w:eastAsiaTheme="majorEastAsia" w:hAnsiTheme="majorHAnsi" w:cstheme="majorBidi"/>
                <w:b/>
                <w:bCs/>
                <w:color w:val="595959" w:themeColor="text2" w:themeTint="A6"/>
                <w:sz w:val="21"/>
                <w:szCs w:val="21"/>
              </w:rPr>
            </w:pPr>
            <w:r w:rsidRPr="00071CC0">
              <w:rPr>
                <w:rFonts w:asciiTheme="majorHAnsi" w:eastAsiaTheme="majorEastAsia" w:hAnsiTheme="majorHAnsi" w:cstheme="majorBidi"/>
                <w:b/>
                <w:bCs/>
                <w:color w:val="595959" w:themeColor="text2" w:themeTint="A6"/>
                <w:sz w:val="21"/>
                <w:szCs w:val="21"/>
                <w:rtl/>
              </w:rPr>
              <w:t>[التكلفة بالدرهم]</w:t>
            </w:r>
            <w:r w:rsidR="000319A7">
              <w:rPr>
                <w:rFonts w:asciiTheme="majorHAnsi" w:eastAsiaTheme="majorEastAsia" w:hAnsiTheme="majorHAnsi" w:cstheme="majorBidi" w:hint="cs"/>
                <w:b/>
                <w:bCs/>
                <w:color w:val="595959" w:themeColor="text2" w:themeTint="A6"/>
                <w:sz w:val="21"/>
                <w:szCs w:val="21"/>
                <w:rtl/>
              </w:rPr>
              <w:t xml:space="preserve"> -----------------------------</w:t>
            </w:r>
          </w:p>
          <w:p w14:paraId="20289A12" w14:textId="77777777" w:rsidR="009309F7" w:rsidRPr="008E4EA5" w:rsidRDefault="009309F7" w:rsidP="008E4EA5">
            <w:pPr>
              <w:pStyle w:val="ListParagraph"/>
              <w:bidi/>
              <w:ind w:left="645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5D6D4A90" w14:textId="7F76ACA8" w:rsidR="00466AF1" w:rsidRPr="008E4EA5" w:rsidRDefault="00434871" w:rsidP="00434871">
            <w:pPr>
              <w:pStyle w:val="ListParagraph"/>
              <w:bidi/>
              <w:ind w:left="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 xml:space="preserve">ب. </w:t>
            </w:r>
            <w:r w:rsidR="009309F7" w:rsidRPr="008E4EA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المواصلات</w:t>
            </w:r>
            <w:r w:rsidR="00C96BDF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</w:p>
          <w:p w14:paraId="55D21D63" w14:textId="3DABA0D1" w:rsidR="00466AF1" w:rsidRPr="008E4EA5" w:rsidRDefault="00E90CF1" w:rsidP="00ED0A19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8E4EA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نعم</w:t>
            </w:r>
          </w:p>
          <w:p w14:paraId="0DCE9832" w14:textId="69ECDC95" w:rsidR="00E90CF1" w:rsidRPr="008E4EA5" w:rsidRDefault="00E90CF1" w:rsidP="00ED0A19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8E4EA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لا</w:t>
            </w:r>
          </w:p>
          <w:p w14:paraId="36A130F9" w14:textId="19738803" w:rsidR="00466AF1" w:rsidRPr="008E4EA5" w:rsidRDefault="00466AF1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7F32552C" w14:textId="26A601BD" w:rsidR="00E90CF1" w:rsidRPr="00434871" w:rsidRDefault="00434871" w:rsidP="0043487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 xml:space="preserve">ت. </w:t>
            </w:r>
            <w:r w:rsidR="00E90CF1" w:rsidRPr="00434871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فندق / بدل يومي</w:t>
            </w:r>
            <w:r w:rsidR="00C96BDF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</w:p>
          <w:p w14:paraId="5CC6BA56" w14:textId="53510112" w:rsidR="00E90CF1" w:rsidRDefault="00E90CF1" w:rsidP="008E4EA5">
            <w:pPr>
              <w:pStyle w:val="ListParagraph"/>
              <w:bidi/>
              <w:ind w:left="735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65A2F584" w14:textId="53887D48" w:rsidR="00434871" w:rsidRDefault="00434871" w:rsidP="00ED0A19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فندق</w:t>
            </w:r>
          </w:p>
          <w:p w14:paraId="39E564B0" w14:textId="21EEDCAF" w:rsidR="00466AF1" w:rsidRPr="00434871" w:rsidRDefault="00434871" w:rsidP="00ED0A19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بدل يومي</w:t>
            </w:r>
          </w:p>
          <w:p w14:paraId="3737584F" w14:textId="3040DA64" w:rsidR="00466AF1" w:rsidRPr="008E4EA5" w:rsidRDefault="00466AF1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4306FC67" w14:textId="36ABDEFB" w:rsidR="00E90CF1" w:rsidRPr="00434871" w:rsidRDefault="00434871" w:rsidP="0043487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 xml:space="preserve">ج. </w:t>
            </w:r>
            <w:r w:rsidR="00E90CF1" w:rsidRPr="00434871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تكاليف أخرى ( ملاحظات و التكلفة)</w:t>
            </w:r>
            <w:r w:rsidR="00C96BDF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  <w:t>:</w:t>
            </w:r>
          </w:p>
          <w:p w14:paraId="2663F060" w14:textId="76F4F3D2" w:rsidR="00E90CF1" w:rsidRDefault="00E90CF1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4F797B6E" w14:textId="77777777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14:paraId="63723DCA" w14:textId="30B957E2" w:rsidR="00E90CF1" w:rsidRPr="008E4EA5" w:rsidRDefault="00E90CF1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516D4959" w14:textId="68A3C9C6" w:rsidR="00E90CF1" w:rsidRPr="008E4EA5" w:rsidRDefault="00E90CF1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0BB8DE04" w14:textId="77777777" w:rsidR="00E90CF1" w:rsidRPr="008E4EA5" w:rsidRDefault="00E90CF1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7C57BFC8" w14:textId="372F683C" w:rsidR="00466AF1" w:rsidRPr="008E4EA5" w:rsidRDefault="00466AF1" w:rsidP="008E4EA5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306C3E9C" w14:textId="479EC9BE" w:rsidR="00276052" w:rsidRPr="00ED0A19" w:rsidRDefault="00ED0A19" w:rsidP="00ED0A19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  <w:lang w:bidi="ar-AE"/>
              </w:rPr>
              <w:t xml:space="preserve">3. </w:t>
            </w:r>
            <w:r w:rsidR="00276052" w:rsidRPr="00ED0A19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موافق  / غير موافق</w:t>
            </w:r>
            <w:r w:rsidRPr="00ED0A19"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.</w:t>
            </w:r>
          </w:p>
          <w:p w14:paraId="362C9E59" w14:textId="362D538A" w:rsidR="00ED0A19" w:rsidRDefault="00ED0A19" w:rsidP="00ED0A19">
            <w:pPr>
              <w:pStyle w:val="ListParagraph"/>
              <w:bidi/>
              <w:ind w:left="5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03EA9C52" w14:textId="77777777" w:rsidR="00ED0A19" w:rsidRDefault="00ED0A19" w:rsidP="00ED0A19">
            <w:pPr>
              <w:pStyle w:val="ListParagraph"/>
              <w:bidi/>
              <w:ind w:left="5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34DE11E7" w14:textId="6BECE076" w:rsidR="00ED0A19" w:rsidRPr="00ED0A19" w:rsidRDefault="00ED0A19" w:rsidP="00ED0A19">
            <w:pPr>
              <w:pStyle w:val="ListParagraph"/>
              <w:numPr>
                <w:ilvl w:val="0"/>
                <w:numId w:val="25"/>
              </w:numPr>
              <w:bidi/>
              <w:spacing w:after="120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2"/>
              </w:rPr>
            </w:pP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2"/>
                <w:rtl/>
              </w:rPr>
              <w:t>أسباب عدم ا</w:t>
            </w:r>
            <w:r>
              <w:rPr>
                <w:rFonts w:asciiTheme="majorHAnsi" w:hAnsiTheme="majorHAnsi" w:hint="cs"/>
                <w:b/>
                <w:bCs/>
                <w:color w:val="000000" w:themeColor="text1"/>
                <w:sz w:val="20"/>
                <w:szCs w:val="22"/>
                <w:rtl/>
              </w:rPr>
              <w:t>ل</w:t>
            </w: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2"/>
                <w:rtl/>
              </w:rPr>
              <w:t>موافقة</w:t>
            </w:r>
            <w:r w:rsidR="00C96BDF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2"/>
              </w:rPr>
              <w:t>:</w:t>
            </w:r>
          </w:p>
          <w:p w14:paraId="306C1588" w14:textId="77777777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14:paraId="54AB76E4" w14:textId="05CD2CD6" w:rsidR="00276052" w:rsidRDefault="003E3701" w:rsidP="00276052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</w:t>
            </w:r>
          </w:p>
          <w:p w14:paraId="67509757" w14:textId="10C85075" w:rsidR="00276052" w:rsidRPr="00276052" w:rsidRDefault="00276052" w:rsidP="00276052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30BE9C0A" w14:textId="258253A3" w:rsidR="00E90CF1" w:rsidRDefault="00E90CF1" w:rsidP="00E90CF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2CD7BD6C" w14:textId="46FCE20F" w:rsidR="00276052" w:rsidRDefault="00276052" w:rsidP="00276052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</w:p>
          <w:p w14:paraId="0B00CF9A" w14:textId="06013D9F" w:rsidR="00434871" w:rsidRDefault="00434871" w:rsidP="00466AF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78A5B913" w14:textId="77777777" w:rsidR="00434871" w:rsidRDefault="00434871" w:rsidP="0043487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74CE0AE3" w14:textId="77777777" w:rsidR="00434871" w:rsidRDefault="00434871" w:rsidP="0043487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0896B7B6" w14:textId="3928FF11" w:rsidR="006B25EA" w:rsidRPr="008E4EA5" w:rsidRDefault="006B25EA" w:rsidP="0043487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 w:rsidRPr="008E4EA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توقيع المدير \ الرئيس المباشر:-------------------------------</w:t>
            </w:r>
          </w:p>
          <w:p w14:paraId="19127040" w14:textId="3D31C9F0" w:rsidR="006B25EA" w:rsidRPr="008E4EA5" w:rsidRDefault="006B25EA" w:rsidP="00466AF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73690464" w14:textId="3919B129" w:rsidR="006B25EA" w:rsidRPr="008E4EA5" w:rsidRDefault="00FE7389" w:rsidP="00466AF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 w:rsidRPr="008E4EA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>التا</w:t>
            </w:r>
            <w:r w:rsidR="006B25EA" w:rsidRPr="008E4EA5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  <w:t xml:space="preserve">ريخ: </w:t>
            </w:r>
            <w:r w:rsidR="003E3701">
              <w:rPr>
                <w:rFonts w:asciiTheme="majorHAnsi" w:eastAsiaTheme="majorEastAsia" w:hAnsiTheme="majorHAnsi" w:cstheme="majorBidi" w:hint="cs"/>
                <w:noProof/>
                <w:color w:val="000000" w:themeColor="text1"/>
                <w:sz w:val="21"/>
                <w:szCs w:val="21"/>
                <w:rtl/>
                <w:lang w:val="ar-SA"/>
              </w:rPr>
              <w:t>-----------------------</w:t>
            </w:r>
          </w:p>
          <w:p w14:paraId="1EDA5290" w14:textId="77777777" w:rsidR="006B25EA" w:rsidRPr="008E4EA5" w:rsidRDefault="006B25EA" w:rsidP="00466AF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</w:p>
          <w:p w14:paraId="389E16E2" w14:textId="327546FF" w:rsidR="006B25EA" w:rsidRPr="008E4EA5" w:rsidRDefault="006B25EA" w:rsidP="00466AF1">
            <w:pPr>
              <w:bidi/>
              <w:rPr>
                <w:rFonts w:asciiTheme="majorHAnsi" w:hAnsiTheme="majorHAnsi"/>
                <w:rtl/>
              </w:rPr>
            </w:pPr>
          </w:p>
        </w:tc>
      </w:tr>
    </w:tbl>
    <w:p w14:paraId="7E46C6CC" w14:textId="746B6F6B" w:rsidR="008B1540" w:rsidRPr="00303A68" w:rsidRDefault="003A5423">
      <w:pPr>
        <w:rPr>
          <w:rFonts w:asciiTheme="majorHAnsi" w:hAnsiTheme="majorHAnsi"/>
          <w:color w:val="0070C0"/>
          <w:sz w:val="20"/>
          <w:szCs w:val="15"/>
          <w:rtl/>
        </w:rPr>
      </w:pPr>
      <w:r w:rsidRPr="00303A68">
        <w:rPr>
          <w:rFonts w:asciiTheme="majorHAnsi" w:hAnsiTheme="majorHAnsi"/>
          <w:color w:val="0070C0"/>
          <w:sz w:val="20"/>
          <w:szCs w:val="15"/>
        </w:rPr>
        <w:br w:type="page"/>
      </w:r>
    </w:p>
    <w:p w14:paraId="7A6169E2" w14:textId="1D7E5425" w:rsidR="003A5423" w:rsidRPr="00303A68" w:rsidRDefault="003A5423">
      <w:pPr>
        <w:rPr>
          <w:rFonts w:asciiTheme="majorHAnsi" w:hAnsiTheme="majorHAnsi"/>
          <w:color w:val="0070C0"/>
          <w:sz w:val="20"/>
          <w:szCs w:val="15"/>
          <w:rtl/>
        </w:rPr>
      </w:pPr>
    </w:p>
    <w:bookmarkEnd w:id="0"/>
    <w:bookmarkEnd w:id="1"/>
    <w:p w14:paraId="70C3FB12" w14:textId="77777777" w:rsidR="00C0086E" w:rsidRPr="00303A68" w:rsidRDefault="00C0086E" w:rsidP="00C0086E">
      <w:pPr>
        <w:rPr>
          <w:rFonts w:asciiTheme="majorHAnsi" w:hAnsiTheme="majorHAnsi"/>
          <w:szCs w:val="18"/>
        </w:rPr>
      </w:pPr>
    </w:p>
    <w:tbl>
      <w:tblPr>
        <w:tblStyle w:val="TableGrid"/>
        <w:tblpPr w:leftFromText="180" w:rightFromText="180" w:vertAnchor="text" w:horzAnchor="margin" w:tblpXSpec="right" w:tblpY="25"/>
        <w:tblW w:w="10355" w:type="dxa"/>
        <w:tblLook w:val="04A0" w:firstRow="1" w:lastRow="0" w:firstColumn="1" w:lastColumn="0" w:noHBand="0" w:noVBand="1"/>
      </w:tblPr>
      <w:tblGrid>
        <w:gridCol w:w="5428"/>
        <w:gridCol w:w="4927"/>
      </w:tblGrid>
      <w:tr w:rsidR="00744556" w:rsidRPr="00303A68" w14:paraId="62C5CF89" w14:textId="77777777" w:rsidTr="00744556">
        <w:trPr>
          <w:trHeight w:val="5222"/>
        </w:trPr>
        <w:tc>
          <w:tcPr>
            <w:tcW w:w="5428" w:type="dxa"/>
          </w:tcPr>
          <w:p w14:paraId="7048B995" w14:textId="77777777" w:rsidR="00744556" w:rsidRPr="00303A68" w:rsidRDefault="00744556" w:rsidP="00744556">
            <w:pPr>
              <w:spacing w:before="240"/>
              <w:rPr>
                <w:rFonts w:asciiTheme="majorHAnsi" w:eastAsiaTheme="majorEastAsia" w:hAnsiTheme="majorHAnsi" w:cstheme="majorBidi"/>
                <w:bCs/>
                <w:color w:val="0070C0"/>
                <w:szCs w:val="18"/>
                <w:u w:val="single"/>
                <w:rtl/>
              </w:rPr>
            </w:pPr>
          </w:p>
          <w:p w14:paraId="31047673" w14:textId="77777777" w:rsidR="00744556" w:rsidRPr="00ED0A19" w:rsidRDefault="00744556" w:rsidP="00744556">
            <w:pPr>
              <w:spacing w:before="240"/>
              <w:rPr>
                <w:rFonts w:asciiTheme="majorHAnsi" w:eastAsiaTheme="majorEastAsia" w:hAnsiTheme="majorHAnsi" w:cstheme="majorBidi"/>
                <w:b/>
                <w:color w:val="0070C0"/>
                <w:sz w:val="21"/>
                <w:szCs w:val="21"/>
                <w:u w:val="single"/>
              </w:rPr>
            </w:pPr>
            <w:r w:rsidRPr="00ED0A19">
              <w:rPr>
                <w:rFonts w:asciiTheme="majorHAnsi" w:eastAsiaTheme="majorEastAsia" w:hAnsiTheme="majorHAnsi" w:cstheme="majorBidi"/>
                <w:b/>
                <w:color w:val="0070C0"/>
                <w:sz w:val="21"/>
                <w:szCs w:val="21"/>
                <w:u w:val="single"/>
              </w:rPr>
              <w:t>3. To be completed by Dean or Director of Function</w:t>
            </w:r>
            <w:r w:rsidRPr="00ED0A19">
              <w:rPr>
                <w:rFonts w:asciiTheme="majorHAnsi" w:eastAsiaTheme="majorEastAsia" w:hAnsiTheme="majorHAnsi" w:cstheme="majorBidi"/>
                <w:b/>
                <w:color w:val="0070C0"/>
                <w:sz w:val="21"/>
                <w:szCs w:val="21"/>
                <w:u w:val="single"/>
                <w:rtl/>
              </w:rPr>
              <w:t>:</w:t>
            </w:r>
            <w:r w:rsidRPr="00ED0A19">
              <w:rPr>
                <w:rFonts w:asciiTheme="majorHAnsi" w:eastAsiaTheme="majorEastAsia" w:hAnsiTheme="majorHAnsi" w:cstheme="majorBidi"/>
                <w:b/>
                <w:color w:val="0070C0"/>
                <w:sz w:val="21"/>
                <w:szCs w:val="21"/>
                <w:u w:val="single"/>
              </w:rPr>
              <w:t xml:space="preserve"> </w:t>
            </w:r>
          </w:p>
          <w:p w14:paraId="1340F438" w14:textId="77777777" w:rsidR="00744556" w:rsidRPr="00ED0A19" w:rsidRDefault="00744556" w:rsidP="00744556">
            <w:pPr>
              <w:spacing w:before="24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</w:pPr>
          </w:p>
          <w:p w14:paraId="3DE5C509" w14:textId="18A0D101" w:rsidR="00744556" w:rsidRPr="00ED0A19" w:rsidRDefault="00ED0A19" w:rsidP="00ED0A19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</w:rPr>
              <w:t xml:space="preserve">1. </w:t>
            </w:r>
            <w:r w:rsidR="00744556" w:rsidRPr="00ED0A19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</w:rPr>
              <w:t>Approved / Not Approved</w:t>
            </w:r>
            <w:r w:rsidR="00C34197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1"/>
                <w:szCs w:val="21"/>
                <w:rtl/>
              </w:rPr>
              <w:t>.</w:t>
            </w:r>
          </w:p>
          <w:p w14:paraId="40FCA7F6" w14:textId="77777777" w:rsidR="00C34197" w:rsidRPr="00C34197" w:rsidRDefault="00C34197" w:rsidP="00ED0A19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14:paraId="4ECCBD56" w14:textId="6EF5EDBA" w:rsidR="003E3701" w:rsidRDefault="00ED0A19" w:rsidP="003E3701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</w:rPr>
              <w:t xml:space="preserve">2. </w:t>
            </w:r>
            <w:r w:rsidR="00744556" w:rsidRPr="00ED0A19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</w:rPr>
              <w:t>Reason if not approved?</w:t>
            </w:r>
          </w:p>
          <w:p w14:paraId="6BADE151" w14:textId="77777777" w:rsidR="003E3701" w:rsidRPr="003E3701" w:rsidRDefault="003E3701" w:rsidP="003E3701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"/>
                <w:szCs w:val="2"/>
              </w:rPr>
            </w:pPr>
          </w:p>
          <w:p w14:paraId="2348445A" w14:textId="77777777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</w:t>
            </w:r>
          </w:p>
          <w:p w14:paraId="14E0C871" w14:textId="77777777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</w:t>
            </w:r>
          </w:p>
          <w:p w14:paraId="7BF96F70" w14:textId="0DA38F06" w:rsidR="003E3701" w:rsidRDefault="003E3701" w:rsidP="003E3701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</w:t>
            </w:r>
          </w:p>
          <w:p w14:paraId="21F9B7FA" w14:textId="27BF9665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</w:t>
            </w:r>
          </w:p>
          <w:p w14:paraId="24D733EA" w14:textId="08A9DE3C" w:rsidR="00744556" w:rsidRDefault="00744556" w:rsidP="00744556">
            <w:pPr>
              <w:rPr>
                <w:rFonts w:asciiTheme="majorHAnsi" w:hAnsiTheme="majorHAnsi"/>
                <w:sz w:val="21"/>
                <w:szCs w:val="21"/>
                <w:rtl/>
              </w:rPr>
            </w:pPr>
          </w:p>
          <w:p w14:paraId="77BF565F" w14:textId="02616BA8" w:rsidR="003E3701" w:rsidRDefault="003E3701" w:rsidP="00744556">
            <w:pPr>
              <w:rPr>
                <w:rFonts w:asciiTheme="majorHAnsi" w:hAnsiTheme="majorHAnsi"/>
                <w:sz w:val="21"/>
                <w:szCs w:val="21"/>
                <w:rtl/>
              </w:rPr>
            </w:pPr>
          </w:p>
          <w:p w14:paraId="6E6BCA4B" w14:textId="77777777" w:rsidR="003E3701" w:rsidRPr="00ED0A19" w:rsidRDefault="003E3701" w:rsidP="00744556">
            <w:pPr>
              <w:rPr>
                <w:rFonts w:asciiTheme="majorHAnsi" w:hAnsiTheme="majorHAnsi"/>
                <w:sz w:val="21"/>
                <w:szCs w:val="21"/>
                <w:rtl/>
              </w:rPr>
            </w:pPr>
          </w:p>
          <w:p w14:paraId="6EEF52C0" w14:textId="24212D80" w:rsidR="00744556" w:rsidRDefault="00744556" w:rsidP="00744556">
            <w:pPr>
              <w:rPr>
                <w:rFonts w:asciiTheme="majorHAnsi" w:hAnsiTheme="majorHAnsi"/>
                <w:b/>
                <w:bCs/>
                <w:sz w:val="21"/>
                <w:szCs w:val="21"/>
                <w:rtl/>
              </w:rPr>
            </w:pPr>
          </w:p>
          <w:p w14:paraId="27DB4EE9" w14:textId="236EF818" w:rsidR="00ED0A19" w:rsidRDefault="00ED0A19" w:rsidP="00744556">
            <w:pPr>
              <w:rPr>
                <w:rFonts w:asciiTheme="majorHAnsi" w:hAnsiTheme="majorHAnsi"/>
                <w:b/>
                <w:bCs/>
                <w:sz w:val="21"/>
                <w:szCs w:val="21"/>
                <w:rtl/>
              </w:rPr>
            </w:pPr>
          </w:p>
          <w:p w14:paraId="73307414" w14:textId="77777777" w:rsidR="00ED0A19" w:rsidRPr="00ED0A19" w:rsidRDefault="00ED0A19" w:rsidP="00744556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6E46792C" w14:textId="5AC606B9" w:rsidR="00744556" w:rsidRPr="00ED0A19" w:rsidRDefault="00ED0A19" w:rsidP="00744556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Dean/ Director</w:t>
            </w:r>
            <w:r w:rsidR="00744556" w:rsidRPr="00ED0A19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 xml:space="preserve"> Signature: </w:t>
            </w:r>
            <w:r w:rsidR="003E3701">
              <w:rPr>
                <w:rFonts w:asciiTheme="majorHAnsi" w:hAnsiTheme="majorHAnsi" w:hint="cs"/>
                <w:b/>
                <w:bCs/>
                <w:color w:val="000000" w:themeColor="text1"/>
                <w:sz w:val="21"/>
                <w:szCs w:val="21"/>
                <w:rtl/>
              </w:rPr>
              <w:t>---------------------------------</w:t>
            </w:r>
          </w:p>
          <w:p w14:paraId="20A37CB4" w14:textId="77777777" w:rsidR="00744556" w:rsidRPr="00ED0A19" w:rsidRDefault="00744556" w:rsidP="00744556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3AF3D8A3" w14:textId="05BBCA51" w:rsidR="00744556" w:rsidRPr="00ED0A19" w:rsidRDefault="00744556" w:rsidP="00744556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37CAB77D" w14:textId="104D2905" w:rsidR="00744556" w:rsidRPr="00ED0A19" w:rsidRDefault="00744556" w:rsidP="00744556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rtl/>
              </w:rPr>
            </w:pPr>
            <w:r w:rsidRPr="00ED0A19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Date:</w:t>
            </w:r>
            <w:r w:rsidRPr="00ED0A19"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1"/>
                <w:szCs w:val="21"/>
                <w:rtl/>
                <w:lang w:val="ar-SA"/>
              </w:rPr>
              <w:t xml:space="preserve"> </w:t>
            </w:r>
            <w:r w:rsidR="003E3701">
              <w:rPr>
                <w:rFonts w:asciiTheme="majorHAnsi" w:eastAsiaTheme="majorEastAsia" w:hAnsiTheme="majorHAnsi" w:cstheme="majorBidi" w:hint="cs"/>
                <w:noProof/>
                <w:color w:val="000000" w:themeColor="text1"/>
                <w:sz w:val="21"/>
                <w:szCs w:val="21"/>
                <w:rtl/>
                <w:lang w:val="ar-SA"/>
              </w:rPr>
              <w:t>-----------------------</w:t>
            </w:r>
          </w:p>
          <w:p w14:paraId="76EDFAD1" w14:textId="77777777" w:rsidR="00744556" w:rsidRPr="00303A68" w:rsidRDefault="00744556" w:rsidP="00744556">
            <w:pPr>
              <w:rPr>
                <w:rFonts w:asciiTheme="majorHAnsi" w:hAnsiTheme="majorHAnsi"/>
              </w:rPr>
            </w:pPr>
          </w:p>
        </w:tc>
        <w:tc>
          <w:tcPr>
            <w:tcW w:w="4927" w:type="dxa"/>
          </w:tcPr>
          <w:p w14:paraId="22BC1DE9" w14:textId="77777777" w:rsidR="00744556" w:rsidRPr="00303A68" w:rsidRDefault="00744556" w:rsidP="00744556">
            <w:pPr>
              <w:spacing w:before="240"/>
              <w:jc w:val="right"/>
              <w:rPr>
                <w:rFonts w:asciiTheme="majorHAnsi" w:eastAsiaTheme="majorEastAsia" w:hAnsiTheme="majorHAnsi" w:cstheme="majorBidi"/>
                <w:bCs/>
                <w:color w:val="0070C0"/>
                <w:szCs w:val="18"/>
                <w:u w:val="single"/>
                <w:rtl/>
              </w:rPr>
            </w:pPr>
          </w:p>
          <w:p w14:paraId="25D44265" w14:textId="77777777" w:rsidR="00744556" w:rsidRPr="00303A68" w:rsidRDefault="00744556" w:rsidP="00744556">
            <w:pPr>
              <w:spacing w:before="240"/>
              <w:jc w:val="right"/>
              <w:rPr>
                <w:rFonts w:asciiTheme="majorHAnsi" w:eastAsiaTheme="majorEastAsia" w:hAnsiTheme="majorHAnsi" w:cstheme="majorBidi"/>
                <w:bCs/>
                <w:color w:val="0070C0"/>
                <w:sz w:val="24"/>
                <w:szCs w:val="24"/>
                <w:u w:val="single"/>
              </w:rPr>
            </w:pPr>
            <w:r w:rsidRPr="00303A68">
              <w:rPr>
                <w:rFonts w:asciiTheme="majorHAnsi" w:eastAsiaTheme="majorEastAsia" w:hAnsiTheme="majorHAnsi" w:cstheme="majorBidi"/>
                <w:bCs/>
                <w:color w:val="0070C0"/>
                <w:sz w:val="24"/>
                <w:szCs w:val="24"/>
                <w:u w:val="single"/>
                <w:rtl/>
              </w:rPr>
              <w:t>3. موافقة العميد او مدير الإدارة:</w:t>
            </w:r>
          </w:p>
          <w:p w14:paraId="5B03F2DC" w14:textId="77777777" w:rsidR="00744556" w:rsidRPr="00303A68" w:rsidRDefault="00744556" w:rsidP="00744556">
            <w:pPr>
              <w:bidi/>
              <w:spacing w:before="240"/>
              <w:rPr>
                <w:rFonts w:asciiTheme="majorHAnsi" w:hAnsiTheme="majorHAnsi"/>
                <w:color w:val="0070C0"/>
                <w:sz w:val="20"/>
                <w:szCs w:val="15"/>
                <w:u w:val="single"/>
                <w:rtl/>
              </w:rPr>
            </w:pPr>
            <w:r w:rsidRPr="00303A68">
              <w:rPr>
                <w:rFonts w:asciiTheme="majorHAnsi" w:hAnsiTheme="majorHAnsi"/>
                <w:color w:val="0070C0"/>
                <w:sz w:val="20"/>
                <w:szCs w:val="15"/>
                <w:u w:val="single"/>
                <w:rtl/>
              </w:rPr>
              <w:t xml:space="preserve"> </w:t>
            </w:r>
          </w:p>
          <w:p w14:paraId="4188B76A" w14:textId="4D5FF310" w:rsidR="00744556" w:rsidRPr="00ED0A19" w:rsidRDefault="00ED0A19" w:rsidP="00ED0A19">
            <w:pPr>
              <w:bidi/>
              <w:spacing w:before="24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2"/>
              </w:rPr>
            </w:pPr>
            <w:r>
              <w:rPr>
                <w:rFonts w:asciiTheme="majorHAnsi" w:hAnsiTheme="majorHAnsi" w:hint="cs"/>
                <w:b/>
                <w:bCs/>
                <w:color w:val="000000" w:themeColor="text1"/>
                <w:sz w:val="28"/>
                <w:szCs w:val="22"/>
                <w:rtl/>
                <w:lang w:bidi="ar-AE"/>
              </w:rPr>
              <w:t xml:space="preserve">1. </w:t>
            </w:r>
            <w:r w:rsidR="00744556" w:rsidRPr="00ED0A1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2"/>
                <w:rtl/>
              </w:rPr>
              <w:t>موافق \ غير موافق</w:t>
            </w:r>
            <w:r w:rsidR="00C34197">
              <w:rPr>
                <w:rFonts w:asciiTheme="majorHAnsi" w:hAnsiTheme="majorHAnsi" w:hint="cs"/>
                <w:b/>
                <w:bCs/>
                <w:color w:val="000000" w:themeColor="text1"/>
                <w:sz w:val="28"/>
                <w:szCs w:val="22"/>
                <w:rtl/>
              </w:rPr>
              <w:t>.</w:t>
            </w:r>
          </w:p>
          <w:p w14:paraId="34F14103" w14:textId="08DF0D0B" w:rsidR="00744556" w:rsidRPr="003E3701" w:rsidRDefault="00744556" w:rsidP="00744556">
            <w:pPr>
              <w:bidi/>
              <w:spacing w:before="240"/>
              <w:rPr>
                <w:rFonts w:asciiTheme="majorHAnsi" w:hAnsiTheme="majorHAnsi"/>
                <w:b/>
                <w:bCs/>
                <w:color w:val="000000" w:themeColor="text1"/>
                <w:sz w:val="8"/>
                <w:szCs w:val="6"/>
              </w:rPr>
            </w:pPr>
          </w:p>
          <w:p w14:paraId="2657F253" w14:textId="77777777" w:rsidR="00744556" w:rsidRPr="00303A68" w:rsidRDefault="00744556" w:rsidP="00744556">
            <w:pPr>
              <w:rPr>
                <w:rFonts w:asciiTheme="majorHAnsi" w:hAnsiTheme="majorHAnsi"/>
                <w:lang w:bidi="ar-AE"/>
              </w:rPr>
            </w:pPr>
          </w:p>
          <w:p w14:paraId="16F812A7" w14:textId="41BA7C58" w:rsidR="00744556" w:rsidRPr="00ED0A19" w:rsidRDefault="00ED0A19" w:rsidP="00ED0A19">
            <w:pPr>
              <w:bidi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2"/>
              </w:rPr>
            </w:pPr>
            <w:r>
              <w:rPr>
                <w:rFonts w:asciiTheme="majorHAnsi" w:hAnsiTheme="majorHAnsi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2. </w:t>
            </w:r>
            <w:r w:rsidR="00744556" w:rsidRPr="00ED0A1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2"/>
                <w:rtl/>
              </w:rPr>
              <w:t>أسباب عدم اموافقة؟</w:t>
            </w:r>
          </w:p>
          <w:p w14:paraId="45F0427F" w14:textId="29ACF90A" w:rsidR="00744556" w:rsidRDefault="00744556" w:rsidP="00744556">
            <w:pPr>
              <w:bidi/>
              <w:rPr>
                <w:rFonts w:asciiTheme="majorHAnsi" w:hAnsiTheme="majorHAnsi"/>
                <w:rtl/>
              </w:rPr>
            </w:pPr>
          </w:p>
          <w:p w14:paraId="7C1D690C" w14:textId="77777777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14:paraId="6BDAB5BE" w14:textId="27DA9097" w:rsidR="003E3701" w:rsidRPr="00303A68" w:rsidRDefault="003E3701" w:rsidP="003E3701">
            <w:pPr>
              <w:bidi/>
              <w:rPr>
                <w:rFonts w:asciiTheme="majorHAnsi" w:hAnsiTheme="majorHAnsi"/>
                <w:rtl/>
              </w:rPr>
            </w:pPr>
            <w:r>
              <w:rPr>
                <w:rFonts w:asciiTheme="majorHAnsi" w:hAnsiTheme="majorHAnsi" w:hint="cs"/>
                <w:rtl/>
              </w:rPr>
              <w:t>----------------------------------------------------------------------</w:t>
            </w:r>
          </w:p>
          <w:p w14:paraId="2D33D3F6" w14:textId="77777777" w:rsidR="00744556" w:rsidRPr="00303A68" w:rsidRDefault="00744556" w:rsidP="00744556">
            <w:pPr>
              <w:bidi/>
              <w:rPr>
                <w:rFonts w:asciiTheme="majorHAnsi" w:hAnsiTheme="majorHAnsi"/>
              </w:rPr>
            </w:pPr>
          </w:p>
          <w:p w14:paraId="38574555" w14:textId="77777777" w:rsidR="00744556" w:rsidRPr="00303A68" w:rsidRDefault="00744556" w:rsidP="00744556">
            <w:pPr>
              <w:bidi/>
              <w:rPr>
                <w:rFonts w:asciiTheme="majorHAnsi" w:hAnsiTheme="majorHAnsi"/>
              </w:rPr>
            </w:pPr>
          </w:p>
          <w:p w14:paraId="0C327752" w14:textId="24E2086C" w:rsidR="00744556" w:rsidRDefault="00744556" w:rsidP="00744556">
            <w:pPr>
              <w:bidi/>
              <w:rPr>
                <w:rFonts w:asciiTheme="majorHAnsi" w:hAnsiTheme="majorHAnsi"/>
                <w:rtl/>
              </w:rPr>
            </w:pPr>
          </w:p>
          <w:p w14:paraId="0E69D31B" w14:textId="0CD46B4F" w:rsidR="00ED0A19" w:rsidRDefault="00ED0A19" w:rsidP="00ED0A19">
            <w:pPr>
              <w:bidi/>
              <w:rPr>
                <w:rFonts w:asciiTheme="majorHAnsi" w:hAnsiTheme="majorHAnsi"/>
                <w:rtl/>
              </w:rPr>
            </w:pPr>
          </w:p>
          <w:p w14:paraId="1D60409D" w14:textId="77777777" w:rsidR="00ED0A19" w:rsidRPr="00ED0A19" w:rsidRDefault="00ED0A19" w:rsidP="00ED0A19">
            <w:pPr>
              <w:bidi/>
              <w:rPr>
                <w:rFonts w:asciiTheme="majorHAnsi" w:hAnsiTheme="majorHAnsi"/>
                <w:sz w:val="24"/>
                <w:szCs w:val="28"/>
              </w:rPr>
            </w:pPr>
          </w:p>
          <w:p w14:paraId="07183C77" w14:textId="5E6B8579" w:rsidR="00744556" w:rsidRPr="00303A68" w:rsidRDefault="00744556" w:rsidP="00744556">
            <w:pPr>
              <w:bidi/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</w:pP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 xml:space="preserve">توقيع </w:t>
            </w:r>
            <w:r w:rsidR="00ED0A19">
              <w:rPr>
                <w:rFonts w:asciiTheme="majorHAnsi" w:hAnsiTheme="majorHAnsi" w:hint="cs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العميد/ مدير الادراة</w:t>
            </w: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>---------------------------------</w:t>
            </w:r>
          </w:p>
          <w:p w14:paraId="47D45322" w14:textId="77777777" w:rsidR="00744556" w:rsidRPr="00303A68" w:rsidRDefault="00744556" w:rsidP="00744556">
            <w:pPr>
              <w:bidi/>
              <w:rPr>
                <w:rFonts w:asciiTheme="majorHAnsi" w:hAnsiTheme="majorHAnsi"/>
                <w:b/>
                <w:bCs/>
                <w:szCs w:val="18"/>
              </w:rPr>
            </w:pPr>
          </w:p>
          <w:p w14:paraId="37861824" w14:textId="74974C36" w:rsidR="00744556" w:rsidRPr="00303A68" w:rsidRDefault="00744556" w:rsidP="00744556">
            <w:pPr>
              <w:bidi/>
              <w:rPr>
                <w:rFonts w:asciiTheme="majorHAnsi" w:hAnsiTheme="majorHAnsi"/>
              </w:rPr>
            </w:pPr>
            <w:r w:rsidRPr="00303A68">
              <w:rPr>
                <w:rFonts w:asciiTheme="majorHAnsi" w:hAnsiTheme="majorHAnsi"/>
                <w:rtl/>
              </w:rPr>
              <w:t xml:space="preserve"> </w:t>
            </w:r>
          </w:p>
          <w:p w14:paraId="2E590049" w14:textId="6B53B7B7" w:rsidR="00744556" w:rsidRPr="00303A68" w:rsidRDefault="00744556" w:rsidP="00744556">
            <w:pPr>
              <w:bidi/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0"/>
                <w:rtl/>
                <w:lang w:val="ar-SA"/>
              </w:rPr>
            </w:pP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2"/>
                <w:rtl/>
                <w:lang w:bidi="ar-AE"/>
              </w:rPr>
              <w:t>التاريخ:</w:t>
            </w:r>
            <w:r w:rsidRPr="00303A68"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0"/>
                <w:rtl/>
                <w:lang w:val="ar-SA"/>
              </w:rPr>
              <w:t xml:space="preserve"> </w:t>
            </w:r>
            <w:r w:rsidR="003E3701">
              <w:rPr>
                <w:rFonts w:asciiTheme="majorHAnsi" w:eastAsiaTheme="majorEastAsia" w:hAnsiTheme="majorHAnsi" w:cstheme="majorBidi" w:hint="cs"/>
                <w:noProof/>
                <w:color w:val="000000" w:themeColor="text1"/>
                <w:sz w:val="21"/>
                <w:szCs w:val="21"/>
                <w:rtl/>
                <w:lang w:val="ar-SA"/>
              </w:rPr>
              <w:t>-----------------------</w:t>
            </w:r>
          </w:p>
          <w:p w14:paraId="276CB6E1" w14:textId="77777777" w:rsidR="00744556" w:rsidRPr="00303A68" w:rsidRDefault="00744556" w:rsidP="00744556">
            <w:pPr>
              <w:bidi/>
              <w:rPr>
                <w:rFonts w:asciiTheme="majorHAnsi" w:eastAsiaTheme="majorEastAsia" w:hAnsiTheme="majorHAnsi" w:cstheme="majorBidi"/>
                <w:noProof/>
                <w:color w:val="141414" w:themeColor="accent1"/>
                <w:rtl/>
                <w:lang w:val="ar-SA" w:bidi="ar-AE"/>
              </w:rPr>
            </w:pPr>
          </w:p>
          <w:p w14:paraId="10B09EB9" w14:textId="77777777" w:rsidR="00744556" w:rsidRPr="00303A68" w:rsidRDefault="00744556" w:rsidP="00744556">
            <w:pPr>
              <w:bidi/>
              <w:rPr>
                <w:rFonts w:asciiTheme="majorHAnsi" w:hAnsiTheme="majorHAnsi"/>
                <w:b/>
                <w:bCs/>
                <w:lang w:bidi="ar-AE"/>
              </w:rPr>
            </w:pPr>
          </w:p>
        </w:tc>
      </w:tr>
    </w:tbl>
    <w:p w14:paraId="14AA0253" w14:textId="5927D6F5" w:rsidR="00C0086E" w:rsidRPr="00303A68" w:rsidRDefault="00C0086E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  <w:rtl/>
        </w:rPr>
      </w:pPr>
    </w:p>
    <w:p w14:paraId="686E66AB" w14:textId="6E659D03" w:rsidR="00C0086E" w:rsidRPr="00303A68" w:rsidRDefault="00C0086E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right" w:tblpY="241"/>
        <w:tblW w:w="10355" w:type="dxa"/>
        <w:tblLook w:val="04A0" w:firstRow="1" w:lastRow="0" w:firstColumn="1" w:lastColumn="0" w:noHBand="0" w:noVBand="1"/>
      </w:tblPr>
      <w:tblGrid>
        <w:gridCol w:w="5428"/>
        <w:gridCol w:w="4927"/>
      </w:tblGrid>
      <w:tr w:rsidR="00744556" w:rsidRPr="00303A68" w14:paraId="3A25831F" w14:textId="77777777" w:rsidTr="00466AF1">
        <w:trPr>
          <w:trHeight w:val="5222"/>
        </w:trPr>
        <w:tc>
          <w:tcPr>
            <w:tcW w:w="5428" w:type="dxa"/>
          </w:tcPr>
          <w:p w14:paraId="53B51DE9" w14:textId="77777777" w:rsidR="00744556" w:rsidRPr="00303A68" w:rsidRDefault="00744556" w:rsidP="00744556">
            <w:pPr>
              <w:spacing w:before="240"/>
              <w:rPr>
                <w:rFonts w:asciiTheme="majorHAnsi" w:eastAsiaTheme="majorEastAsia" w:hAnsiTheme="majorHAnsi" w:cstheme="majorBidi"/>
                <w:bCs/>
                <w:color w:val="0070C0"/>
                <w:szCs w:val="18"/>
                <w:u w:val="single"/>
                <w:rtl/>
              </w:rPr>
            </w:pPr>
          </w:p>
          <w:p w14:paraId="664949F6" w14:textId="23E6E7F8" w:rsidR="00744556" w:rsidRPr="00B80F7B" w:rsidRDefault="00B80F7B" w:rsidP="00B80F7B">
            <w:pPr>
              <w:spacing w:before="240"/>
              <w:rPr>
                <w:rFonts w:asciiTheme="majorHAnsi" w:eastAsiaTheme="majorEastAsia" w:hAnsiTheme="majorHAnsi" w:cstheme="majorBidi"/>
                <w:b/>
                <w:color w:val="0070C0"/>
                <w:sz w:val="21"/>
                <w:szCs w:val="21"/>
                <w:u w:val="single"/>
              </w:rPr>
            </w:pPr>
            <w:r>
              <w:rPr>
                <w:rFonts w:asciiTheme="majorHAnsi" w:eastAsiaTheme="majorEastAsia" w:hAnsiTheme="majorHAnsi" w:cstheme="majorBidi"/>
                <w:b/>
                <w:color w:val="0070C0"/>
                <w:sz w:val="21"/>
                <w:szCs w:val="21"/>
                <w:u w:val="single"/>
              </w:rPr>
              <w:t xml:space="preserve">4. </w:t>
            </w:r>
            <w:r w:rsidR="00744556" w:rsidRPr="00B80F7B">
              <w:rPr>
                <w:rFonts w:asciiTheme="majorHAnsi" w:eastAsiaTheme="majorEastAsia" w:hAnsiTheme="majorHAnsi" w:cstheme="majorBidi"/>
                <w:b/>
                <w:color w:val="0070C0"/>
                <w:sz w:val="21"/>
                <w:szCs w:val="21"/>
                <w:u w:val="single"/>
              </w:rPr>
              <w:t xml:space="preserve">To be completed by HR </w:t>
            </w:r>
            <w:proofErr w:type="gramStart"/>
            <w:r w:rsidR="00744556" w:rsidRPr="00B80F7B">
              <w:rPr>
                <w:rFonts w:asciiTheme="majorHAnsi" w:eastAsiaTheme="majorEastAsia" w:hAnsiTheme="majorHAnsi" w:cstheme="majorBidi"/>
                <w:b/>
                <w:color w:val="0070C0"/>
                <w:sz w:val="21"/>
                <w:szCs w:val="21"/>
                <w:u w:val="single"/>
              </w:rPr>
              <w:t>( compliance</w:t>
            </w:r>
            <w:proofErr w:type="gramEnd"/>
            <w:r w:rsidR="00744556" w:rsidRPr="00B80F7B">
              <w:rPr>
                <w:rFonts w:asciiTheme="majorHAnsi" w:eastAsiaTheme="majorEastAsia" w:hAnsiTheme="majorHAnsi" w:cstheme="majorBidi"/>
                <w:b/>
                <w:color w:val="0070C0"/>
                <w:sz w:val="21"/>
                <w:szCs w:val="21"/>
                <w:u w:val="single"/>
              </w:rPr>
              <w:t xml:space="preserve"> and budget availability confirmation: </w:t>
            </w:r>
          </w:p>
          <w:p w14:paraId="24A745CD" w14:textId="77777777" w:rsidR="00744556" w:rsidRPr="00ED0A19" w:rsidRDefault="00744556" w:rsidP="00744556">
            <w:pPr>
              <w:spacing w:before="240"/>
              <w:rPr>
                <w:rFonts w:asciiTheme="majorHAnsi" w:eastAsiaTheme="majorEastAsia" w:hAnsiTheme="majorHAnsi" w:cstheme="majorBidi"/>
                <w:color w:val="141414" w:themeColor="accent1"/>
                <w:sz w:val="21"/>
                <w:szCs w:val="21"/>
              </w:rPr>
            </w:pPr>
          </w:p>
          <w:p w14:paraId="402D7E5F" w14:textId="3CF34F8A" w:rsidR="00744556" w:rsidRPr="00C34197" w:rsidRDefault="00C34197" w:rsidP="00C34197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1"/>
                <w:szCs w:val="21"/>
                <w:rtl/>
              </w:rPr>
              <w:t>1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</w:rPr>
              <w:t xml:space="preserve">. </w:t>
            </w:r>
            <w:r w:rsidR="00744556" w:rsidRPr="00C34197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</w:rPr>
              <w:t>Approved / Not Approved</w:t>
            </w:r>
            <w:r w:rsidRPr="00C34197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1"/>
                <w:szCs w:val="21"/>
                <w:rtl/>
              </w:rPr>
              <w:t>.</w:t>
            </w:r>
          </w:p>
          <w:p w14:paraId="2E6940F9" w14:textId="77777777" w:rsidR="00C34197" w:rsidRPr="00C34197" w:rsidRDefault="00C34197" w:rsidP="00C34197">
            <w:pPr>
              <w:spacing w:before="240"/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"/>
                <w:szCs w:val="2"/>
              </w:rPr>
            </w:pPr>
          </w:p>
          <w:p w14:paraId="7651EA96" w14:textId="0C2B0526" w:rsidR="00744556" w:rsidRPr="00C34197" w:rsidRDefault="00C34197" w:rsidP="00C34197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</w:rPr>
              <w:t xml:space="preserve">2. </w:t>
            </w:r>
            <w:r w:rsidR="00744556" w:rsidRPr="00C34197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</w:rPr>
              <w:t>Reason if not approved?</w:t>
            </w:r>
            <w:r w:rsidR="00744556" w:rsidRPr="00C34197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  <w:rtl/>
              </w:rPr>
              <w:t xml:space="preserve"> </w:t>
            </w:r>
            <w:r w:rsidR="00744556" w:rsidRPr="00C34197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0FEDA3A3" w14:textId="77777777" w:rsidR="003E3701" w:rsidRPr="003E3701" w:rsidRDefault="003E3701" w:rsidP="003E3701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"/>
                <w:szCs w:val="2"/>
              </w:rPr>
            </w:pPr>
          </w:p>
          <w:p w14:paraId="2AAB5465" w14:textId="77777777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</w:t>
            </w:r>
          </w:p>
          <w:p w14:paraId="09D178AB" w14:textId="77777777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</w:t>
            </w:r>
          </w:p>
          <w:p w14:paraId="440EE0A8" w14:textId="77777777" w:rsidR="003E3701" w:rsidRDefault="003E3701" w:rsidP="003E3701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</w:t>
            </w:r>
          </w:p>
          <w:p w14:paraId="308D122C" w14:textId="251078CB" w:rsidR="00744556" w:rsidRPr="00ED0A19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</w:t>
            </w:r>
          </w:p>
          <w:p w14:paraId="2EFEED10" w14:textId="14A822E3" w:rsidR="00744556" w:rsidRDefault="00744556" w:rsidP="00744556">
            <w:pPr>
              <w:rPr>
                <w:rFonts w:asciiTheme="majorHAnsi" w:hAnsiTheme="majorHAnsi"/>
                <w:sz w:val="21"/>
                <w:szCs w:val="21"/>
              </w:rPr>
            </w:pPr>
          </w:p>
          <w:p w14:paraId="6294379A" w14:textId="77777777" w:rsidR="00C34197" w:rsidRPr="00ED0A19" w:rsidRDefault="00C34197" w:rsidP="00744556">
            <w:pPr>
              <w:rPr>
                <w:rFonts w:asciiTheme="majorHAnsi" w:hAnsiTheme="majorHAnsi"/>
                <w:sz w:val="21"/>
                <w:szCs w:val="21"/>
                <w:rtl/>
              </w:rPr>
            </w:pPr>
          </w:p>
          <w:p w14:paraId="04D958CE" w14:textId="77777777" w:rsidR="00744556" w:rsidRPr="00ED0A19" w:rsidRDefault="00744556" w:rsidP="00744556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21309015" w14:textId="0E89DA3A" w:rsidR="00744556" w:rsidRPr="00ED0A19" w:rsidRDefault="00C34197" w:rsidP="00744556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HR</w:t>
            </w:r>
            <w:r w:rsidR="00744556" w:rsidRPr="00ED0A19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 xml:space="preserve"> Signature: </w:t>
            </w:r>
            <w:r w:rsidR="003E3701"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>---------------------------------</w:t>
            </w:r>
          </w:p>
          <w:p w14:paraId="5F1446C6" w14:textId="77777777" w:rsidR="00744556" w:rsidRPr="00ED0A19" w:rsidRDefault="00744556" w:rsidP="00744556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27EC0F45" w14:textId="0EC81A67" w:rsidR="00744556" w:rsidRPr="00ED0A19" w:rsidRDefault="00744556" w:rsidP="00744556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26128EC7" w14:textId="4512367F" w:rsidR="00744556" w:rsidRPr="00ED0A19" w:rsidRDefault="00744556" w:rsidP="00744556">
            <w:pPr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  <w:rtl/>
              </w:rPr>
            </w:pPr>
            <w:r w:rsidRPr="00ED0A19">
              <w:rPr>
                <w:rFonts w:asciiTheme="majorHAnsi" w:hAnsiTheme="majorHAnsi"/>
                <w:b/>
                <w:bCs/>
                <w:color w:val="000000" w:themeColor="text1"/>
                <w:sz w:val="21"/>
                <w:szCs w:val="21"/>
              </w:rPr>
              <w:t>Date:</w:t>
            </w:r>
            <w:r w:rsidRPr="00ED0A19"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1"/>
                <w:szCs w:val="21"/>
                <w:rtl/>
                <w:lang w:val="ar-SA"/>
              </w:rPr>
              <w:t xml:space="preserve"> </w:t>
            </w:r>
            <w:r w:rsidR="003E3701">
              <w:rPr>
                <w:rFonts w:asciiTheme="majorHAnsi" w:eastAsiaTheme="majorEastAsia" w:hAnsiTheme="majorHAnsi" w:cstheme="majorBidi" w:hint="cs"/>
                <w:noProof/>
                <w:color w:val="000000" w:themeColor="text1"/>
                <w:sz w:val="21"/>
                <w:szCs w:val="21"/>
                <w:rtl/>
                <w:lang w:val="ar-SA"/>
              </w:rPr>
              <w:t>-----------------------</w:t>
            </w:r>
          </w:p>
          <w:p w14:paraId="30FC316D" w14:textId="77777777" w:rsidR="00744556" w:rsidRPr="00303A68" w:rsidRDefault="00744556" w:rsidP="00744556">
            <w:pPr>
              <w:rPr>
                <w:rFonts w:asciiTheme="majorHAnsi" w:hAnsiTheme="majorHAnsi"/>
              </w:rPr>
            </w:pPr>
          </w:p>
        </w:tc>
        <w:tc>
          <w:tcPr>
            <w:tcW w:w="4927" w:type="dxa"/>
          </w:tcPr>
          <w:p w14:paraId="5600E0DD" w14:textId="77777777" w:rsidR="00744556" w:rsidRPr="00303A68" w:rsidRDefault="00744556" w:rsidP="00744556">
            <w:pPr>
              <w:spacing w:before="240"/>
              <w:jc w:val="right"/>
              <w:rPr>
                <w:rFonts w:asciiTheme="majorHAnsi" w:eastAsiaTheme="majorEastAsia" w:hAnsiTheme="majorHAnsi" w:cstheme="majorBidi"/>
                <w:bCs/>
                <w:color w:val="0070C0"/>
                <w:szCs w:val="18"/>
                <w:u w:val="single"/>
                <w:rtl/>
              </w:rPr>
            </w:pPr>
          </w:p>
          <w:p w14:paraId="7ABF55F3" w14:textId="3F6A93C1" w:rsidR="00744556" w:rsidRPr="00B80F7B" w:rsidRDefault="00B80F7B" w:rsidP="00B80F7B">
            <w:pPr>
              <w:bidi/>
              <w:spacing w:before="240"/>
              <w:rPr>
                <w:rFonts w:asciiTheme="majorHAnsi" w:eastAsiaTheme="majorEastAsia" w:hAnsiTheme="majorHAnsi" w:cstheme="majorBidi"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Theme="majorHAnsi" w:eastAsiaTheme="majorEastAsia" w:hAnsiTheme="majorHAnsi" w:cstheme="majorBidi" w:hint="cs"/>
                <w:bCs/>
                <w:color w:val="0070C0"/>
                <w:sz w:val="24"/>
                <w:szCs w:val="24"/>
                <w:u w:val="single"/>
                <w:rtl/>
              </w:rPr>
              <w:t xml:space="preserve">4. </w:t>
            </w:r>
            <w:r w:rsidR="00744556" w:rsidRPr="00B80F7B">
              <w:rPr>
                <w:rFonts w:asciiTheme="majorHAnsi" w:eastAsiaTheme="majorEastAsia" w:hAnsiTheme="majorHAnsi" w:cstheme="majorBidi"/>
                <w:bCs/>
                <w:color w:val="0070C0"/>
                <w:sz w:val="24"/>
                <w:szCs w:val="24"/>
                <w:u w:val="single"/>
                <w:rtl/>
              </w:rPr>
              <w:t>موافقة بواسطة الموارد البشرية (</w:t>
            </w:r>
            <w:r w:rsidRPr="00B80F7B">
              <w:rPr>
                <w:rFonts w:asciiTheme="majorHAnsi" w:eastAsiaTheme="majorEastAsia" w:hAnsiTheme="majorHAnsi" w:cstheme="majorBidi" w:hint="cs"/>
                <w:bCs/>
                <w:color w:val="0070C0"/>
                <w:sz w:val="24"/>
                <w:szCs w:val="24"/>
                <w:u w:val="single"/>
                <w:rtl/>
              </w:rPr>
              <w:t>مطابق للمعايير</w:t>
            </w:r>
            <w:r w:rsidR="00744556" w:rsidRPr="00B80F7B">
              <w:rPr>
                <w:rFonts w:asciiTheme="majorHAnsi" w:eastAsiaTheme="majorEastAsia" w:hAnsiTheme="majorHAnsi" w:cstheme="majorBidi"/>
                <w:bCs/>
                <w:color w:val="0070C0"/>
                <w:sz w:val="24"/>
                <w:szCs w:val="24"/>
                <w:u w:val="single"/>
                <w:rtl/>
              </w:rPr>
              <w:t xml:space="preserve"> وتوافر الميزانية </w:t>
            </w:r>
            <w:r w:rsidR="00744556" w:rsidRPr="00B80F7B">
              <w:rPr>
                <w:rFonts w:asciiTheme="majorHAnsi" w:eastAsiaTheme="majorEastAsia" w:hAnsiTheme="majorHAnsi" w:cstheme="majorBidi"/>
                <w:bCs/>
                <w:color w:val="0070C0"/>
                <w:sz w:val="24"/>
                <w:szCs w:val="24"/>
                <w:u w:val="single"/>
              </w:rPr>
              <w:t>(</w:t>
            </w:r>
            <w:r w:rsidR="00744556" w:rsidRPr="00B80F7B">
              <w:rPr>
                <w:rFonts w:asciiTheme="majorHAnsi" w:eastAsiaTheme="majorEastAsia" w:hAnsiTheme="majorHAnsi" w:cstheme="majorBidi"/>
                <w:bCs/>
                <w:color w:val="0070C0"/>
                <w:sz w:val="24"/>
                <w:szCs w:val="24"/>
                <w:u w:val="single"/>
                <w:rtl/>
                <w:lang w:bidi="ar-AE"/>
              </w:rPr>
              <w:t>:</w:t>
            </w:r>
          </w:p>
          <w:p w14:paraId="1951390D" w14:textId="77777777" w:rsidR="00744556" w:rsidRPr="00303A68" w:rsidRDefault="00744556" w:rsidP="00744556">
            <w:pPr>
              <w:bidi/>
              <w:spacing w:before="240"/>
              <w:rPr>
                <w:rFonts w:asciiTheme="majorHAnsi" w:eastAsiaTheme="majorEastAsia" w:hAnsiTheme="majorHAnsi" w:cstheme="majorBidi"/>
                <w:bCs/>
                <w:color w:val="0070C0"/>
                <w:szCs w:val="18"/>
                <w:u w:val="single"/>
                <w:rtl/>
              </w:rPr>
            </w:pPr>
          </w:p>
          <w:p w14:paraId="5C065F3E" w14:textId="077B41E9" w:rsidR="00744556" w:rsidRPr="00C34197" w:rsidRDefault="00C34197" w:rsidP="00C34197">
            <w:pPr>
              <w:bidi/>
              <w:spacing w:before="24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2"/>
              </w:rPr>
            </w:pPr>
            <w:r>
              <w:rPr>
                <w:rFonts w:asciiTheme="majorHAnsi" w:hAnsiTheme="majorHAnsi" w:hint="cs"/>
                <w:b/>
                <w:bCs/>
                <w:color w:val="000000" w:themeColor="text1"/>
                <w:sz w:val="28"/>
                <w:szCs w:val="22"/>
                <w:rtl/>
                <w:lang w:bidi="ar-AE"/>
              </w:rPr>
              <w:t xml:space="preserve">1. </w:t>
            </w:r>
            <w:r w:rsidR="00744556" w:rsidRPr="00C3419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2"/>
                <w:rtl/>
              </w:rPr>
              <w:t>موافق \ غير موافق</w:t>
            </w:r>
            <w:r>
              <w:rPr>
                <w:rFonts w:asciiTheme="majorHAnsi" w:hAnsiTheme="majorHAnsi" w:hint="cs"/>
                <w:b/>
                <w:bCs/>
                <w:color w:val="000000" w:themeColor="text1"/>
                <w:sz w:val="28"/>
                <w:szCs w:val="22"/>
                <w:rtl/>
              </w:rPr>
              <w:t>.</w:t>
            </w:r>
          </w:p>
          <w:p w14:paraId="7E069621" w14:textId="0237B374" w:rsidR="00744556" w:rsidRDefault="00744556" w:rsidP="00C34197">
            <w:pPr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8"/>
                <w:rtl/>
              </w:rPr>
            </w:pPr>
          </w:p>
          <w:p w14:paraId="2DEC24DC" w14:textId="77777777" w:rsidR="00C34197" w:rsidRPr="00C34197" w:rsidRDefault="00C34197" w:rsidP="00C34197">
            <w:pPr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8"/>
              </w:rPr>
            </w:pPr>
          </w:p>
          <w:p w14:paraId="5DBA5E0E" w14:textId="3D553B9F" w:rsidR="00744556" w:rsidRPr="00C34197" w:rsidRDefault="00C34197" w:rsidP="00C34197">
            <w:pPr>
              <w:bidi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2"/>
              </w:rPr>
            </w:pPr>
            <w:r>
              <w:rPr>
                <w:rFonts w:asciiTheme="majorHAnsi" w:hAnsiTheme="majorHAnsi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2. </w:t>
            </w:r>
            <w:r w:rsidR="00744556" w:rsidRPr="00C34197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2"/>
                <w:rtl/>
              </w:rPr>
              <w:t>أسباب عدم اموافقة؟</w:t>
            </w:r>
          </w:p>
          <w:p w14:paraId="51B738D8" w14:textId="7A08612C" w:rsidR="00744556" w:rsidRPr="00303A68" w:rsidRDefault="00744556" w:rsidP="00744556">
            <w:pPr>
              <w:bidi/>
              <w:rPr>
                <w:rFonts w:asciiTheme="majorHAnsi" w:hAnsiTheme="majorHAnsi"/>
                <w:rtl/>
              </w:rPr>
            </w:pPr>
          </w:p>
          <w:p w14:paraId="5936BF2B" w14:textId="77777777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14:paraId="7D0C96AC" w14:textId="49133614" w:rsidR="00744556" w:rsidRPr="00303A68" w:rsidRDefault="003E3701" w:rsidP="003E3701">
            <w:pPr>
              <w:bidi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>----------------------------------------------------------------------</w:t>
            </w:r>
          </w:p>
          <w:p w14:paraId="2D765E1C" w14:textId="77777777" w:rsidR="00C34197" w:rsidRDefault="00C34197" w:rsidP="00744556">
            <w:pPr>
              <w:bidi/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B7F9B40" w14:textId="03F6DD37" w:rsidR="00C34197" w:rsidRDefault="00C34197" w:rsidP="00C34197">
            <w:pPr>
              <w:bidi/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09135D0" w14:textId="77777777" w:rsidR="003E3701" w:rsidRDefault="003E3701" w:rsidP="003E3701">
            <w:pPr>
              <w:bidi/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DEA1965" w14:textId="3D9A7FA5" w:rsidR="00744556" w:rsidRPr="00303A68" w:rsidRDefault="00744556" w:rsidP="00C34197">
            <w:pPr>
              <w:bidi/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</w:pP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 xml:space="preserve">توقيع </w:t>
            </w:r>
            <w:r w:rsidR="00C34197">
              <w:rPr>
                <w:rFonts w:asciiTheme="majorHAnsi" w:hAnsiTheme="majorHAnsi" w:hint="cs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الموارد البشرية</w:t>
            </w: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E3701"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>---------------------------------</w:t>
            </w:r>
          </w:p>
          <w:p w14:paraId="68DCF475" w14:textId="77777777" w:rsidR="00744556" w:rsidRPr="00303A68" w:rsidRDefault="00744556" w:rsidP="00744556">
            <w:pPr>
              <w:bidi/>
              <w:rPr>
                <w:rFonts w:asciiTheme="majorHAnsi" w:hAnsiTheme="majorHAnsi"/>
                <w:b/>
                <w:bCs/>
                <w:szCs w:val="18"/>
              </w:rPr>
            </w:pPr>
          </w:p>
          <w:p w14:paraId="7F9B1DC1" w14:textId="66C1770F" w:rsidR="00744556" w:rsidRPr="00303A68" w:rsidRDefault="00744556" w:rsidP="00744556">
            <w:pPr>
              <w:bidi/>
              <w:rPr>
                <w:rFonts w:asciiTheme="majorHAnsi" w:hAnsiTheme="majorHAnsi"/>
              </w:rPr>
            </w:pPr>
            <w:r w:rsidRPr="00303A68">
              <w:rPr>
                <w:rFonts w:asciiTheme="majorHAnsi" w:hAnsiTheme="majorHAnsi"/>
                <w:rtl/>
              </w:rPr>
              <w:t xml:space="preserve"> </w:t>
            </w:r>
          </w:p>
          <w:p w14:paraId="7CD1772F" w14:textId="27015AE2" w:rsidR="00744556" w:rsidRPr="00303A68" w:rsidRDefault="00744556" w:rsidP="00744556">
            <w:pPr>
              <w:bidi/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0"/>
                <w:rtl/>
                <w:lang w:val="ar-SA"/>
              </w:rPr>
            </w:pP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2"/>
                <w:rtl/>
                <w:lang w:bidi="ar-AE"/>
              </w:rPr>
              <w:t>التاريخ:</w:t>
            </w:r>
            <w:r w:rsidRPr="00303A68"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0"/>
                <w:rtl/>
                <w:lang w:val="ar-SA"/>
              </w:rPr>
              <w:t xml:space="preserve"> </w:t>
            </w:r>
            <w:r w:rsidR="003E3701">
              <w:rPr>
                <w:rFonts w:asciiTheme="majorHAnsi" w:eastAsiaTheme="majorEastAsia" w:hAnsiTheme="majorHAnsi" w:cstheme="majorBidi" w:hint="cs"/>
                <w:noProof/>
                <w:color w:val="000000" w:themeColor="text1"/>
                <w:sz w:val="21"/>
                <w:szCs w:val="21"/>
                <w:rtl/>
                <w:lang w:val="ar-SA"/>
              </w:rPr>
              <w:t>-----------------------</w:t>
            </w:r>
          </w:p>
          <w:p w14:paraId="0AD652DE" w14:textId="77777777" w:rsidR="00744556" w:rsidRPr="00303A68" w:rsidRDefault="00744556" w:rsidP="00744556">
            <w:pPr>
              <w:bidi/>
              <w:rPr>
                <w:rFonts w:asciiTheme="majorHAnsi" w:eastAsiaTheme="majorEastAsia" w:hAnsiTheme="majorHAnsi" w:cstheme="majorBidi"/>
                <w:noProof/>
                <w:color w:val="141414" w:themeColor="accent1"/>
                <w:rtl/>
                <w:lang w:val="ar-SA" w:bidi="ar-AE"/>
              </w:rPr>
            </w:pPr>
          </w:p>
          <w:p w14:paraId="5B35CDD0" w14:textId="77777777" w:rsidR="00744556" w:rsidRPr="00303A68" w:rsidRDefault="00744556" w:rsidP="00744556">
            <w:pPr>
              <w:bidi/>
              <w:rPr>
                <w:rFonts w:asciiTheme="majorHAnsi" w:hAnsiTheme="majorHAnsi"/>
                <w:b/>
                <w:bCs/>
                <w:lang w:bidi="ar-AE"/>
              </w:rPr>
            </w:pPr>
          </w:p>
        </w:tc>
      </w:tr>
    </w:tbl>
    <w:p w14:paraId="4B4575B3" w14:textId="42C12660" w:rsidR="00C0086E" w:rsidRPr="00303A68" w:rsidRDefault="00C0086E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  <w:rtl/>
        </w:rPr>
      </w:pPr>
    </w:p>
    <w:p w14:paraId="06E9FC42" w14:textId="29BFD429" w:rsidR="00C0086E" w:rsidRPr="00303A68" w:rsidRDefault="00C0086E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p w14:paraId="3F3AF4CC" w14:textId="53CE1006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p w14:paraId="23498ED2" w14:textId="57F8E38E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275" w:tblpY="575"/>
        <w:tblW w:w="10445" w:type="dxa"/>
        <w:tblLook w:val="04A0" w:firstRow="1" w:lastRow="0" w:firstColumn="1" w:lastColumn="0" w:noHBand="0" w:noVBand="1"/>
      </w:tblPr>
      <w:tblGrid>
        <w:gridCol w:w="5518"/>
        <w:gridCol w:w="4927"/>
      </w:tblGrid>
      <w:tr w:rsidR="00744556" w:rsidRPr="00303A68" w14:paraId="38F47A21" w14:textId="77777777" w:rsidTr="009F01FF">
        <w:trPr>
          <w:trHeight w:val="5222"/>
        </w:trPr>
        <w:tc>
          <w:tcPr>
            <w:tcW w:w="5518" w:type="dxa"/>
          </w:tcPr>
          <w:p w14:paraId="1D603F69" w14:textId="77777777" w:rsidR="00744556" w:rsidRPr="00303A68" w:rsidRDefault="00744556" w:rsidP="009F01FF">
            <w:pPr>
              <w:spacing w:before="240"/>
              <w:rPr>
                <w:rFonts w:asciiTheme="majorHAnsi" w:eastAsiaTheme="majorEastAsia" w:hAnsiTheme="majorHAnsi" w:cstheme="majorBidi"/>
                <w:bCs/>
                <w:color w:val="0070C0"/>
                <w:szCs w:val="18"/>
                <w:u w:val="single"/>
                <w:rtl/>
              </w:rPr>
            </w:pPr>
          </w:p>
          <w:p w14:paraId="106D577E" w14:textId="316F6D60" w:rsidR="00744556" w:rsidRPr="00C34197" w:rsidRDefault="00C34197" w:rsidP="00C34197">
            <w:pPr>
              <w:spacing w:before="240"/>
              <w:rPr>
                <w:rFonts w:asciiTheme="majorHAnsi" w:eastAsiaTheme="majorEastAsia" w:hAnsiTheme="majorHAnsi" w:cstheme="majorBidi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asciiTheme="majorHAnsi" w:eastAsiaTheme="majorEastAsia" w:hAnsiTheme="majorHAnsi" w:cstheme="majorBidi"/>
                <w:b/>
                <w:color w:val="0070C0"/>
                <w:sz w:val="24"/>
                <w:szCs w:val="24"/>
                <w:u w:val="single"/>
              </w:rPr>
              <w:t xml:space="preserve">5. </w:t>
            </w:r>
            <w:r w:rsidR="00744556" w:rsidRPr="00C34197">
              <w:rPr>
                <w:rFonts w:asciiTheme="majorHAnsi" w:eastAsiaTheme="majorEastAsia" w:hAnsiTheme="majorHAnsi" w:cstheme="majorBidi"/>
                <w:b/>
                <w:color w:val="0070C0"/>
                <w:sz w:val="24"/>
                <w:szCs w:val="24"/>
                <w:u w:val="single"/>
              </w:rPr>
              <w:t xml:space="preserve">To be completed by Final Approver (SG)  </w:t>
            </w:r>
          </w:p>
          <w:p w14:paraId="4DC24707" w14:textId="77777777" w:rsidR="00744556" w:rsidRPr="00303A68" w:rsidRDefault="00744556" w:rsidP="009F01FF">
            <w:pPr>
              <w:spacing w:before="240"/>
              <w:rPr>
                <w:rFonts w:asciiTheme="majorHAnsi" w:eastAsiaTheme="majorEastAsia" w:hAnsiTheme="majorHAnsi" w:cstheme="majorBidi"/>
                <w:color w:val="141414" w:themeColor="accent1"/>
                <w:szCs w:val="18"/>
              </w:rPr>
            </w:pPr>
          </w:p>
          <w:p w14:paraId="312BB19C" w14:textId="6BB9FE2B" w:rsidR="00744556" w:rsidRDefault="001F23E0" w:rsidP="001F23E0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0"/>
                <w:rtl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0"/>
              </w:rPr>
              <w:t xml:space="preserve">1. </w:t>
            </w:r>
            <w:r w:rsidR="00744556" w:rsidRPr="001F23E0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0"/>
              </w:rPr>
              <w:t>Approved / Not Approved</w:t>
            </w: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0"/>
                <w:rtl/>
              </w:rPr>
              <w:t>.</w:t>
            </w:r>
          </w:p>
          <w:p w14:paraId="66E3476D" w14:textId="77777777" w:rsidR="001F23E0" w:rsidRPr="001F23E0" w:rsidRDefault="001F23E0" w:rsidP="001F23E0">
            <w:pPr>
              <w:spacing w:before="240"/>
              <w:rPr>
                <w:rFonts w:asciiTheme="majorHAnsi" w:eastAsiaTheme="majorEastAsia" w:hAnsiTheme="majorHAnsi" w:cstheme="majorBidi"/>
                <w:noProof/>
                <w:color w:val="141414" w:themeColor="accent1"/>
                <w:sz w:val="20"/>
              </w:rPr>
            </w:pPr>
          </w:p>
          <w:p w14:paraId="40096A7E" w14:textId="6A785A19" w:rsidR="00744556" w:rsidRPr="001F23E0" w:rsidRDefault="001F23E0" w:rsidP="001F23E0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0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0"/>
              </w:rPr>
              <w:t xml:space="preserve">2. </w:t>
            </w:r>
            <w:r w:rsidR="00744556" w:rsidRPr="001F23E0"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0"/>
              </w:rPr>
              <w:t xml:space="preserve">Reason if not approved? </w:t>
            </w:r>
          </w:p>
          <w:p w14:paraId="5409CEA1" w14:textId="77777777" w:rsidR="003E3701" w:rsidRPr="003E3701" w:rsidRDefault="003E3701" w:rsidP="003E3701">
            <w:pPr>
              <w:spacing w:before="240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"/>
                <w:szCs w:val="2"/>
              </w:rPr>
            </w:pPr>
          </w:p>
          <w:p w14:paraId="1E7221E8" w14:textId="6253626A" w:rsidR="003E3701" w:rsidRPr="00ED0A19" w:rsidRDefault="003E3701" w:rsidP="003E3701">
            <w:pPr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2A5F3B5B" w14:textId="561DCE55" w:rsidR="00744556" w:rsidRDefault="00744556" w:rsidP="009F01FF">
            <w:pPr>
              <w:rPr>
                <w:rFonts w:asciiTheme="majorHAnsi" w:hAnsiTheme="majorHAnsi"/>
                <w:b/>
                <w:bCs/>
                <w:rtl/>
              </w:rPr>
            </w:pPr>
          </w:p>
          <w:p w14:paraId="50817F73" w14:textId="7B48C991" w:rsidR="001F23E0" w:rsidRDefault="001F23E0" w:rsidP="009F01FF">
            <w:pPr>
              <w:rPr>
                <w:rFonts w:asciiTheme="majorHAnsi" w:hAnsiTheme="majorHAnsi"/>
                <w:b/>
                <w:bCs/>
                <w:rtl/>
              </w:rPr>
            </w:pPr>
          </w:p>
          <w:p w14:paraId="3269CC8B" w14:textId="77777777" w:rsidR="001F23E0" w:rsidRDefault="001F23E0" w:rsidP="009F01FF">
            <w:pPr>
              <w:rPr>
                <w:rFonts w:asciiTheme="majorHAnsi" w:hAnsiTheme="majorHAnsi"/>
                <w:b/>
                <w:bCs/>
                <w:rtl/>
              </w:rPr>
            </w:pPr>
          </w:p>
          <w:p w14:paraId="7EC22A01" w14:textId="77777777" w:rsidR="001F23E0" w:rsidRPr="00303A68" w:rsidRDefault="001F23E0" w:rsidP="009F01FF">
            <w:pPr>
              <w:rPr>
                <w:rFonts w:asciiTheme="majorHAnsi" w:hAnsiTheme="majorHAnsi"/>
                <w:b/>
                <w:bCs/>
              </w:rPr>
            </w:pPr>
          </w:p>
          <w:p w14:paraId="2274DF16" w14:textId="21C3CBB3" w:rsidR="00744556" w:rsidRPr="00303A68" w:rsidRDefault="001F23E0" w:rsidP="009F01FF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4"/>
              </w:rPr>
              <w:t>Final</w:t>
            </w:r>
            <w:r w:rsidR="00744556"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r w:rsidR="00C96BDF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4"/>
              </w:rPr>
              <w:t xml:space="preserve">Approver </w:t>
            </w:r>
            <w:r w:rsidR="00744556"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4"/>
              </w:rPr>
              <w:t xml:space="preserve">Signature: </w:t>
            </w:r>
            <w:r w:rsidR="003E3701"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>---------------------------------</w:t>
            </w:r>
          </w:p>
          <w:p w14:paraId="789F1E57" w14:textId="77777777" w:rsidR="00744556" w:rsidRPr="00303A68" w:rsidRDefault="00744556" w:rsidP="009F01FF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  <w:p w14:paraId="0B5BD729" w14:textId="1F2CEF59" w:rsidR="00744556" w:rsidRPr="00303A68" w:rsidRDefault="00744556" w:rsidP="009F01FF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4"/>
              </w:rPr>
            </w:pPr>
          </w:p>
          <w:p w14:paraId="5D59F491" w14:textId="367A16BB" w:rsidR="00744556" w:rsidRPr="00303A68" w:rsidRDefault="00744556" w:rsidP="009F01FF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4"/>
                <w:rtl/>
              </w:rPr>
            </w:pP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4"/>
              </w:rPr>
              <w:t>Date:</w:t>
            </w:r>
            <w:r w:rsidRPr="00303A68"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2"/>
                <w:szCs w:val="22"/>
                <w:rtl/>
                <w:lang w:val="ar-SA"/>
              </w:rPr>
              <w:t xml:space="preserve"> </w:t>
            </w:r>
            <w:r w:rsidR="003E3701">
              <w:rPr>
                <w:rFonts w:asciiTheme="majorHAnsi" w:eastAsiaTheme="majorEastAsia" w:hAnsiTheme="majorHAnsi" w:cstheme="majorBidi" w:hint="cs"/>
                <w:noProof/>
                <w:color w:val="000000" w:themeColor="text1"/>
                <w:sz w:val="21"/>
                <w:szCs w:val="21"/>
                <w:rtl/>
                <w:lang w:val="ar-SA"/>
              </w:rPr>
              <w:t>-----------------------</w:t>
            </w:r>
          </w:p>
          <w:p w14:paraId="5F08531D" w14:textId="77777777" w:rsidR="00744556" w:rsidRPr="00303A68" w:rsidRDefault="00744556" w:rsidP="009F01FF">
            <w:pPr>
              <w:rPr>
                <w:rFonts w:asciiTheme="majorHAnsi" w:hAnsiTheme="majorHAnsi"/>
              </w:rPr>
            </w:pPr>
          </w:p>
        </w:tc>
        <w:tc>
          <w:tcPr>
            <w:tcW w:w="4927" w:type="dxa"/>
          </w:tcPr>
          <w:p w14:paraId="5D6963B6" w14:textId="77777777" w:rsidR="00744556" w:rsidRPr="00C34197" w:rsidRDefault="00744556" w:rsidP="009F01FF">
            <w:pPr>
              <w:spacing w:before="240"/>
              <w:jc w:val="right"/>
              <w:rPr>
                <w:rFonts w:asciiTheme="majorHAnsi" w:eastAsiaTheme="majorEastAsia" w:hAnsiTheme="majorHAnsi" w:cstheme="majorBidi"/>
                <w:bCs/>
                <w:color w:val="0070C0"/>
                <w:szCs w:val="18"/>
                <w:u w:val="single"/>
                <w:rtl/>
              </w:rPr>
            </w:pPr>
          </w:p>
          <w:p w14:paraId="2F2337B4" w14:textId="2A3A2941" w:rsidR="00744556" w:rsidRPr="00C34197" w:rsidRDefault="001F23E0" w:rsidP="00C34197">
            <w:pPr>
              <w:pStyle w:val="ListParagraph"/>
              <w:bidi/>
              <w:spacing w:before="240"/>
              <w:ind w:left="360"/>
              <w:rPr>
                <w:rFonts w:asciiTheme="majorHAnsi" w:hAnsiTheme="majorHAnsi"/>
                <w:color w:val="0070C0"/>
                <w:sz w:val="28"/>
                <w:u w:val="single"/>
                <w:rtl/>
              </w:rPr>
            </w:pPr>
            <w:r>
              <w:rPr>
                <w:rFonts w:asciiTheme="majorHAnsi" w:eastAsiaTheme="majorEastAsia" w:hAnsiTheme="majorHAnsi" w:cs="Times New Roman" w:hint="cs"/>
                <w:bCs/>
                <w:color w:val="0070C0"/>
                <w:sz w:val="24"/>
                <w:szCs w:val="24"/>
                <w:u w:val="single"/>
                <w:rtl/>
              </w:rPr>
              <w:t xml:space="preserve">5. </w:t>
            </w:r>
            <w:r w:rsidR="00744556" w:rsidRPr="00C34197">
              <w:rPr>
                <w:rFonts w:asciiTheme="majorHAnsi" w:eastAsiaTheme="majorEastAsia" w:hAnsiTheme="majorHAnsi" w:cs="Times New Roman"/>
                <w:bCs/>
                <w:color w:val="0070C0"/>
                <w:sz w:val="24"/>
                <w:szCs w:val="24"/>
                <w:u w:val="single"/>
                <w:rtl/>
              </w:rPr>
              <w:t>الموافقة النهائية مكتب الأمين العام (</w:t>
            </w:r>
            <w:r w:rsidR="00744556" w:rsidRPr="00C34197">
              <w:rPr>
                <w:rFonts w:asciiTheme="majorHAnsi" w:eastAsiaTheme="majorEastAsia" w:hAnsiTheme="majorHAnsi" w:cstheme="majorBidi"/>
                <w:bCs/>
                <w:color w:val="0070C0"/>
                <w:sz w:val="24"/>
                <w:szCs w:val="24"/>
                <w:u w:val="single"/>
              </w:rPr>
              <w:t>SG</w:t>
            </w:r>
            <w:r w:rsidR="00744556" w:rsidRPr="00C34197">
              <w:rPr>
                <w:rFonts w:asciiTheme="majorHAnsi" w:eastAsiaTheme="majorEastAsia" w:hAnsiTheme="majorHAnsi" w:cs="Times New Roman"/>
                <w:bCs/>
                <w:color w:val="0070C0"/>
                <w:sz w:val="24"/>
                <w:szCs w:val="24"/>
                <w:u w:val="single"/>
                <w:rtl/>
              </w:rPr>
              <w:t>)</w:t>
            </w:r>
          </w:p>
          <w:p w14:paraId="751CAE28" w14:textId="77777777" w:rsidR="00744556" w:rsidRPr="00303A68" w:rsidRDefault="00744556" w:rsidP="009F01FF">
            <w:pPr>
              <w:bidi/>
              <w:spacing w:before="240"/>
              <w:rPr>
                <w:rFonts w:asciiTheme="majorHAnsi" w:hAnsiTheme="majorHAnsi"/>
                <w:color w:val="000000" w:themeColor="text1"/>
                <w:sz w:val="24"/>
                <w:rtl/>
              </w:rPr>
            </w:pPr>
          </w:p>
          <w:p w14:paraId="08572BB8" w14:textId="36D9A1B8" w:rsidR="00744556" w:rsidRPr="001F23E0" w:rsidRDefault="001F23E0" w:rsidP="001F23E0">
            <w:pPr>
              <w:bidi/>
              <w:spacing w:before="240"/>
              <w:rPr>
                <w:rFonts w:asciiTheme="majorHAnsi" w:hAnsiTheme="maj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4"/>
              </w:rPr>
              <w:t>1</w:t>
            </w:r>
            <w:r>
              <w:rPr>
                <w:rFonts w:asciiTheme="majorHAnsi" w:hAnsiTheme="majorHAnsi" w:hint="cs"/>
                <w:b/>
                <w:bCs/>
                <w:color w:val="000000" w:themeColor="text1"/>
                <w:sz w:val="24"/>
                <w:rtl/>
                <w:lang w:bidi="ar-AE"/>
              </w:rPr>
              <w:t xml:space="preserve">. </w:t>
            </w:r>
            <w:r w:rsidR="00744556" w:rsidRPr="001F23E0">
              <w:rPr>
                <w:rFonts w:asciiTheme="majorHAnsi" w:hAnsiTheme="majorHAnsi"/>
                <w:b/>
                <w:bCs/>
                <w:color w:val="000000" w:themeColor="text1"/>
                <w:sz w:val="24"/>
                <w:rtl/>
              </w:rPr>
              <w:t>موافق \ غير موافق</w:t>
            </w:r>
            <w:r>
              <w:rPr>
                <w:rFonts w:asciiTheme="majorHAnsi" w:hAnsiTheme="majorHAnsi" w:hint="cs"/>
                <w:b/>
                <w:bCs/>
                <w:color w:val="000000" w:themeColor="text1"/>
                <w:sz w:val="24"/>
                <w:rtl/>
              </w:rPr>
              <w:t>.</w:t>
            </w:r>
          </w:p>
          <w:p w14:paraId="6BE5BB3D" w14:textId="77777777" w:rsidR="001F23E0" w:rsidRPr="001F23E0" w:rsidRDefault="001F23E0" w:rsidP="001F23E0">
            <w:pPr>
              <w:pStyle w:val="ListParagraph"/>
              <w:bidi/>
              <w:spacing w:before="240"/>
              <w:ind w:left="360"/>
              <w:rPr>
                <w:rFonts w:asciiTheme="majorHAnsi" w:hAnsiTheme="majorHAnsi"/>
                <w:b/>
                <w:bCs/>
                <w:color w:val="000000" w:themeColor="text1"/>
                <w:sz w:val="24"/>
                <w:rtl/>
              </w:rPr>
            </w:pPr>
          </w:p>
          <w:p w14:paraId="1334FA14" w14:textId="77777777" w:rsidR="00744556" w:rsidRPr="00303A68" w:rsidRDefault="00744556" w:rsidP="009F01FF">
            <w:pPr>
              <w:rPr>
                <w:rFonts w:asciiTheme="majorHAnsi" w:hAnsiTheme="majorHAnsi"/>
                <w:lang w:bidi="ar-AE"/>
              </w:rPr>
            </w:pPr>
          </w:p>
          <w:p w14:paraId="726A88A3" w14:textId="61849F73" w:rsidR="00744556" w:rsidRPr="001F23E0" w:rsidRDefault="001F23E0" w:rsidP="001F23E0">
            <w:pPr>
              <w:bidi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hint="cs"/>
                <w:b/>
                <w:bCs/>
                <w:color w:val="000000" w:themeColor="text1"/>
                <w:rtl/>
              </w:rPr>
              <w:t xml:space="preserve">2. </w:t>
            </w:r>
            <w:r w:rsidR="00744556" w:rsidRPr="001F23E0">
              <w:rPr>
                <w:rFonts w:asciiTheme="majorHAnsi" w:hAnsiTheme="majorHAnsi"/>
                <w:b/>
                <w:bCs/>
                <w:color w:val="000000" w:themeColor="text1"/>
                <w:rtl/>
              </w:rPr>
              <w:t>أسباب عدم اموافقة؟</w:t>
            </w:r>
          </w:p>
          <w:p w14:paraId="7C08B7F8" w14:textId="77777777" w:rsidR="00744556" w:rsidRPr="00303A68" w:rsidRDefault="00744556" w:rsidP="009F01FF">
            <w:pPr>
              <w:bidi/>
              <w:rPr>
                <w:rFonts w:asciiTheme="majorHAnsi" w:hAnsiTheme="majorHAnsi"/>
                <w:rtl/>
              </w:rPr>
            </w:pPr>
          </w:p>
          <w:p w14:paraId="232176CD" w14:textId="77777777" w:rsidR="003E3701" w:rsidRDefault="003E3701" w:rsidP="003E3701">
            <w:pPr>
              <w:bidi/>
              <w:rPr>
                <w:rFonts w:asciiTheme="majorHAnsi" w:eastAsiaTheme="majorEastAsia" w:hAnsiTheme="majorHAnsi" w:cstheme="majorBidi"/>
                <w:b/>
                <w:bCs/>
                <w:color w:val="141414" w:themeColor="accent1"/>
                <w:sz w:val="21"/>
                <w:szCs w:val="21"/>
                <w:rtl/>
              </w:rPr>
            </w:pPr>
            <w:r>
              <w:rPr>
                <w:rFonts w:asciiTheme="majorHAnsi" w:eastAsiaTheme="majorEastAsia" w:hAnsiTheme="majorHAnsi" w:cstheme="majorBidi" w:hint="cs"/>
                <w:b/>
                <w:bCs/>
                <w:color w:val="141414" w:themeColor="accent1"/>
                <w:sz w:val="21"/>
                <w:szCs w:val="21"/>
                <w:rtl/>
              </w:rPr>
              <w:t>---------------------------------------------------------------------------------------------------------------------------------------------------------------------------------------------------------</w:t>
            </w:r>
          </w:p>
          <w:p w14:paraId="243FE235" w14:textId="42A3C544" w:rsidR="00744556" w:rsidRPr="00303A68" w:rsidRDefault="003E3701" w:rsidP="003E3701">
            <w:pPr>
              <w:bidi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>----------------------------------------------------------------------</w:t>
            </w:r>
          </w:p>
          <w:p w14:paraId="41D5CFAA" w14:textId="79D26DE2" w:rsidR="00744556" w:rsidRDefault="00744556" w:rsidP="009F01FF">
            <w:pPr>
              <w:bidi/>
              <w:rPr>
                <w:rFonts w:asciiTheme="majorHAnsi" w:hAnsiTheme="majorHAnsi"/>
                <w:rtl/>
              </w:rPr>
            </w:pPr>
          </w:p>
          <w:p w14:paraId="18CE6B51" w14:textId="41F7D1C6" w:rsidR="001F23E0" w:rsidRDefault="001F23E0" w:rsidP="001F23E0">
            <w:pPr>
              <w:bidi/>
              <w:rPr>
                <w:rFonts w:asciiTheme="majorHAnsi" w:hAnsiTheme="majorHAnsi"/>
                <w:rtl/>
              </w:rPr>
            </w:pPr>
          </w:p>
          <w:p w14:paraId="5B37807B" w14:textId="1FD8B68E" w:rsidR="001F23E0" w:rsidRDefault="001F23E0" w:rsidP="001F23E0">
            <w:pPr>
              <w:bidi/>
              <w:rPr>
                <w:rFonts w:asciiTheme="majorHAnsi" w:hAnsiTheme="majorHAnsi"/>
                <w:rtl/>
              </w:rPr>
            </w:pPr>
          </w:p>
          <w:p w14:paraId="57E0390E" w14:textId="77777777" w:rsidR="001F23E0" w:rsidRPr="001F23E0" w:rsidRDefault="001F23E0" w:rsidP="001F23E0">
            <w:pPr>
              <w:bidi/>
              <w:rPr>
                <w:rFonts w:asciiTheme="majorHAnsi" w:hAnsiTheme="majorHAnsi"/>
                <w:sz w:val="12"/>
                <w:szCs w:val="14"/>
              </w:rPr>
            </w:pPr>
          </w:p>
          <w:p w14:paraId="428C8061" w14:textId="16E1D84A" w:rsidR="00744556" w:rsidRPr="00303A68" w:rsidRDefault="00744556" w:rsidP="009F01FF">
            <w:pPr>
              <w:bidi/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</w:pP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 xml:space="preserve">توقيع </w:t>
            </w:r>
            <w:r w:rsidR="00C96BDF">
              <w:rPr>
                <w:rFonts w:asciiTheme="majorHAnsi" w:hAnsiTheme="majorHAnsi" w:hint="cs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 xml:space="preserve">الموافقة </w:t>
            </w:r>
            <w:r w:rsidR="001F23E0">
              <w:rPr>
                <w:rFonts w:asciiTheme="majorHAnsi" w:hAnsiTheme="majorHAnsi" w:hint="cs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النهائي</w:t>
            </w:r>
            <w:r w:rsidR="00C96BDF">
              <w:rPr>
                <w:rFonts w:asciiTheme="majorHAnsi" w:hAnsiTheme="majorHAnsi" w:hint="cs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ة</w:t>
            </w: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rtl/>
              </w:rPr>
              <w:t>---------------------------------</w:t>
            </w:r>
          </w:p>
          <w:p w14:paraId="2325D7FD" w14:textId="77777777" w:rsidR="00744556" w:rsidRPr="00303A68" w:rsidRDefault="00744556" w:rsidP="009F01FF">
            <w:pPr>
              <w:bidi/>
              <w:rPr>
                <w:rFonts w:asciiTheme="majorHAnsi" w:hAnsiTheme="majorHAnsi"/>
                <w:b/>
                <w:bCs/>
                <w:szCs w:val="18"/>
              </w:rPr>
            </w:pPr>
          </w:p>
          <w:p w14:paraId="7DDBDB13" w14:textId="33F3773E" w:rsidR="00744556" w:rsidRPr="00303A68" w:rsidRDefault="00744556" w:rsidP="009F01FF">
            <w:pPr>
              <w:bidi/>
              <w:rPr>
                <w:rFonts w:asciiTheme="majorHAnsi" w:hAnsiTheme="majorHAnsi"/>
              </w:rPr>
            </w:pPr>
            <w:r w:rsidRPr="00303A68">
              <w:rPr>
                <w:rFonts w:asciiTheme="majorHAnsi" w:hAnsiTheme="majorHAnsi"/>
                <w:rtl/>
              </w:rPr>
              <w:t xml:space="preserve"> </w:t>
            </w:r>
          </w:p>
          <w:p w14:paraId="767063C1" w14:textId="04C6DC0E" w:rsidR="00744556" w:rsidRPr="00303A68" w:rsidRDefault="00744556" w:rsidP="009F01FF">
            <w:pPr>
              <w:bidi/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0"/>
                <w:rtl/>
                <w:lang w:val="ar-SA"/>
              </w:rPr>
            </w:pPr>
            <w:r w:rsidRPr="00303A68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2"/>
                <w:rtl/>
                <w:lang w:bidi="ar-AE"/>
              </w:rPr>
              <w:t>التاريخ:</w:t>
            </w:r>
            <w:r w:rsidRPr="00303A68">
              <w:rPr>
                <w:rFonts w:asciiTheme="majorHAnsi" w:eastAsiaTheme="majorEastAsia" w:hAnsiTheme="majorHAnsi" w:cstheme="majorBidi"/>
                <w:noProof/>
                <w:color w:val="000000" w:themeColor="text1"/>
                <w:sz w:val="20"/>
                <w:rtl/>
                <w:lang w:val="ar-SA"/>
              </w:rPr>
              <w:t xml:space="preserve"> </w:t>
            </w:r>
            <w:r w:rsidR="003E3701">
              <w:rPr>
                <w:rFonts w:asciiTheme="majorHAnsi" w:eastAsiaTheme="majorEastAsia" w:hAnsiTheme="majorHAnsi" w:cstheme="majorBidi" w:hint="cs"/>
                <w:noProof/>
                <w:color w:val="000000" w:themeColor="text1"/>
                <w:sz w:val="21"/>
                <w:szCs w:val="21"/>
                <w:rtl/>
                <w:lang w:val="ar-SA"/>
              </w:rPr>
              <w:t>-----------------------</w:t>
            </w:r>
          </w:p>
          <w:p w14:paraId="50AFED0E" w14:textId="77777777" w:rsidR="00744556" w:rsidRPr="00303A68" w:rsidRDefault="00744556" w:rsidP="009F01FF">
            <w:pPr>
              <w:bidi/>
              <w:rPr>
                <w:rFonts w:asciiTheme="majorHAnsi" w:eastAsiaTheme="majorEastAsia" w:hAnsiTheme="majorHAnsi" w:cstheme="majorBidi"/>
                <w:noProof/>
                <w:color w:val="141414" w:themeColor="accent1"/>
                <w:rtl/>
                <w:lang w:val="ar-SA" w:bidi="ar-AE"/>
              </w:rPr>
            </w:pPr>
          </w:p>
          <w:p w14:paraId="08261B5D" w14:textId="77777777" w:rsidR="00744556" w:rsidRPr="00303A68" w:rsidRDefault="00744556" w:rsidP="009F01FF">
            <w:pPr>
              <w:bidi/>
              <w:rPr>
                <w:rFonts w:asciiTheme="majorHAnsi" w:hAnsiTheme="majorHAnsi"/>
                <w:b/>
                <w:bCs/>
                <w:lang w:bidi="ar-AE"/>
              </w:rPr>
            </w:pPr>
          </w:p>
        </w:tc>
      </w:tr>
    </w:tbl>
    <w:p w14:paraId="023EB38E" w14:textId="3A7AF074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p w14:paraId="19676FE2" w14:textId="303BDE22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p w14:paraId="03C59E90" w14:textId="4F60B67B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p w14:paraId="4C45610D" w14:textId="1CA91DCB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p w14:paraId="1EE8C812" w14:textId="63500D6A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p w14:paraId="111F822A" w14:textId="00D132E5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p w14:paraId="749A200E" w14:textId="57CCA103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p w14:paraId="6049D312" w14:textId="0B33315C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p w14:paraId="45F94567" w14:textId="06E855FD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p w14:paraId="1A378F06" w14:textId="77777777" w:rsidR="004717D6" w:rsidRPr="00303A68" w:rsidRDefault="004717D6">
      <w:pPr>
        <w:rPr>
          <w:rFonts w:asciiTheme="majorHAnsi" w:eastAsiaTheme="majorEastAsia" w:hAnsiTheme="majorHAnsi" w:cstheme="majorBidi"/>
          <w:b/>
          <w:bCs/>
          <w:color w:val="0070C0"/>
          <w:sz w:val="2"/>
          <w:szCs w:val="2"/>
        </w:rPr>
      </w:pPr>
    </w:p>
    <w:sectPr w:rsidR="004717D6" w:rsidRPr="00303A68" w:rsidSect="005F0BF4">
      <w:headerReference w:type="default" r:id="rId9"/>
      <w:footerReference w:type="default" r:id="rId10"/>
      <w:pgSz w:w="11900" w:h="16820" w:code="1"/>
      <w:pgMar w:top="1080" w:right="990" w:bottom="1170" w:left="108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8E8A" w14:textId="77777777" w:rsidR="00F5211A" w:rsidRDefault="00F5211A">
      <w:pPr>
        <w:spacing w:after="0"/>
      </w:pPr>
      <w:r>
        <w:separator/>
      </w:r>
    </w:p>
  </w:endnote>
  <w:endnote w:type="continuationSeparator" w:id="0">
    <w:p w14:paraId="14ED87E6" w14:textId="77777777" w:rsidR="00F5211A" w:rsidRDefault="00F521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1501"/>
      <w:tblW w:w="11581" w:type="dxa"/>
      <w:tblLook w:val="0000" w:firstRow="0" w:lastRow="0" w:firstColumn="0" w:lastColumn="0" w:noHBand="0" w:noVBand="0"/>
    </w:tblPr>
    <w:tblGrid>
      <w:gridCol w:w="4325"/>
      <w:gridCol w:w="7256"/>
    </w:tblGrid>
    <w:tr w:rsidR="00142D89" w:rsidRPr="000B6565" w14:paraId="6BEF3DB9" w14:textId="77777777" w:rsidTr="00B80F7B">
      <w:trPr>
        <w:trHeight w:val="1327"/>
      </w:trPr>
      <w:tc>
        <w:tcPr>
          <w:tcW w:w="4325" w:type="dxa"/>
          <w:shd w:val="clear" w:color="auto" w:fill="auto"/>
        </w:tcPr>
        <w:p w14:paraId="747EE0C3" w14:textId="77777777" w:rsidR="00142D89" w:rsidRPr="000B6565" w:rsidRDefault="00142D89" w:rsidP="00B80F7B">
          <w:pPr>
            <w:autoSpaceDE w:val="0"/>
            <w:autoSpaceDN w:val="0"/>
            <w:adjustRightInd w:val="0"/>
            <w:spacing w:after="0"/>
            <w:textAlignment w:val="center"/>
            <w:rPr>
              <w:rFonts w:ascii="Tahoma" w:eastAsia="Calibri" w:hAnsi="Tahoma" w:cs="Tahoma"/>
              <w:b/>
              <w:bCs/>
              <w:color w:val="D3202E"/>
              <w:sz w:val="15"/>
              <w:szCs w:val="15"/>
              <w:lang w:bidi="ar-YE"/>
            </w:rPr>
          </w:pPr>
          <w:r w:rsidRPr="000B6565">
            <w:rPr>
              <w:rFonts w:ascii="Tahoma" w:eastAsia="Calibri" w:hAnsi="Tahoma" w:cs="Tahoma"/>
              <w:b/>
              <w:bCs/>
              <w:noProof/>
              <w:color w:val="D3202E"/>
              <w:sz w:val="15"/>
              <w:szCs w:val="15"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541FD898" wp14:editId="64C518C2">
                <wp:simplePos x="0" y="0"/>
                <wp:positionH relativeFrom="page">
                  <wp:posOffset>99695</wp:posOffset>
                </wp:positionH>
                <wp:positionV relativeFrom="paragraph">
                  <wp:posOffset>4818380</wp:posOffset>
                </wp:positionV>
                <wp:extent cx="7362825" cy="405130"/>
                <wp:effectExtent l="0" t="0" r="9525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28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B6565">
            <w:rPr>
              <w:rFonts w:ascii="Tahoma" w:eastAsia="Calibri" w:hAnsi="Tahoma" w:cs="Tahoma"/>
              <w:b/>
              <w:bCs/>
              <w:color w:val="D3202E"/>
              <w:sz w:val="15"/>
              <w:szCs w:val="15"/>
              <w:lang w:bidi="ar-YE"/>
            </w:rPr>
            <w:t xml:space="preserve">Human Recourses Department </w:t>
          </w:r>
        </w:p>
        <w:p w14:paraId="42818B7B" w14:textId="77777777" w:rsidR="00142D89" w:rsidRPr="000B6565" w:rsidRDefault="00142D89" w:rsidP="00B80F7B">
          <w:pPr>
            <w:autoSpaceDE w:val="0"/>
            <w:autoSpaceDN w:val="0"/>
            <w:adjustRightInd w:val="0"/>
            <w:spacing w:after="0"/>
            <w:textAlignment w:val="center"/>
            <w:rPr>
              <w:rFonts w:ascii="Tahoma" w:eastAsia="Calibri" w:hAnsi="Tahoma" w:cs="Tahoma"/>
              <w:b/>
              <w:bCs/>
              <w:color w:val="000000"/>
              <w:sz w:val="14"/>
              <w:szCs w:val="14"/>
              <w:lang w:bidi="ar-YE"/>
            </w:rPr>
          </w:pPr>
          <w:r w:rsidRPr="000B6565">
            <w:rPr>
              <w:rFonts w:ascii="Tahoma" w:eastAsia="Calibri" w:hAnsi="Tahoma" w:cs="Tahoma"/>
              <w:b/>
              <w:bCs/>
              <w:color w:val="000000"/>
              <w:sz w:val="14"/>
              <w:szCs w:val="14"/>
              <w:lang w:bidi="ar-YE"/>
            </w:rPr>
            <w:t xml:space="preserve">HR Development &amp; Performance </w:t>
          </w:r>
          <w:r>
            <w:rPr>
              <w:rFonts w:ascii="Tahoma" w:eastAsia="Calibri" w:hAnsi="Tahoma" w:cs="Tahoma"/>
              <w:b/>
              <w:bCs/>
              <w:color w:val="000000"/>
              <w:sz w:val="14"/>
              <w:szCs w:val="14"/>
              <w:lang w:bidi="ar-YE"/>
            </w:rPr>
            <w:t>Unit</w:t>
          </w:r>
        </w:p>
        <w:p w14:paraId="7ED0C439" w14:textId="77777777" w:rsidR="00142D89" w:rsidRPr="000B6565" w:rsidRDefault="00142D89" w:rsidP="00B80F7B">
          <w:pPr>
            <w:autoSpaceDE w:val="0"/>
            <w:autoSpaceDN w:val="0"/>
            <w:adjustRightInd w:val="0"/>
            <w:spacing w:after="0"/>
            <w:textAlignment w:val="center"/>
            <w:rPr>
              <w:rFonts w:ascii="Tahoma" w:eastAsia="Calibri" w:hAnsi="Tahoma" w:cs="Tahoma"/>
              <w:color w:val="000000"/>
              <w:sz w:val="15"/>
              <w:szCs w:val="15"/>
              <w:lang w:val="en-GB" w:bidi="ar-YE"/>
            </w:rPr>
          </w:pPr>
          <w:r w:rsidRPr="000B6565">
            <w:rPr>
              <w:rFonts w:ascii="Tahoma" w:eastAsia="Calibri" w:hAnsi="Tahoma" w:cs="Tahoma"/>
              <w:color w:val="000000"/>
              <w:sz w:val="15"/>
              <w:szCs w:val="15"/>
              <w:lang w:val="en-GB" w:bidi="ar-YE"/>
            </w:rPr>
            <w:t>PO BOX 1</w:t>
          </w:r>
          <w:r w:rsidRPr="000B6565">
            <w:rPr>
              <w:rFonts w:ascii="Tahoma" w:eastAsia="Calibri" w:hAnsi="Tahoma" w:cs="Tahoma"/>
              <w:color w:val="000000"/>
              <w:sz w:val="15"/>
              <w:szCs w:val="15"/>
              <w:lang w:bidi="ar-YE"/>
            </w:rPr>
            <w:t>5</w:t>
          </w:r>
          <w:r w:rsidRPr="000B6565">
            <w:rPr>
              <w:rFonts w:ascii="Tahoma" w:eastAsia="Calibri" w:hAnsi="Tahoma" w:cs="Tahoma"/>
              <w:color w:val="000000"/>
              <w:sz w:val="15"/>
              <w:szCs w:val="15"/>
              <w:lang w:val="en-GB" w:bidi="ar-YE"/>
            </w:rPr>
            <w:t>551, Al Ain, UAE</w:t>
          </w:r>
        </w:p>
        <w:p w14:paraId="2A04B70B" w14:textId="77777777" w:rsidR="00142D89" w:rsidRPr="000B6565" w:rsidRDefault="00142D89" w:rsidP="00B80F7B">
          <w:pPr>
            <w:autoSpaceDE w:val="0"/>
            <w:autoSpaceDN w:val="0"/>
            <w:adjustRightInd w:val="0"/>
            <w:spacing w:after="0"/>
            <w:textAlignment w:val="center"/>
            <w:rPr>
              <w:rFonts w:ascii="Tahoma" w:eastAsia="Calibri" w:hAnsi="Tahoma" w:cs="Tahoma"/>
              <w:color w:val="000000"/>
              <w:sz w:val="15"/>
              <w:szCs w:val="15"/>
              <w:lang w:val="en-GB" w:bidi="ar-YE"/>
            </w:rPr>
          </w:pPr>
          <w:r w:rsidRPr="000B6565">
            <w:rPr>
              <w:rFonts w:ascii="Tahoma" w:eastAsia="Calibri" w:hAnsi="Tahoma" w:cs="Tahoma"/>
              <w:color w:val="000000"/>
              <w:sz w:val="15"/>
              <w:szCs w:val="15"/>
              <w:lang w:val="en-GB" w:bidi="ar-YE"/>
            </w:rPr>
            <w:t xml:space="preserve">T </w:t>
          </w:r>
          <w:r w:rsidRPr="000B6565">
            <w:rPr>
              <w:rFonts w:ascii="Tahoma" w:eastAsia="Calibri" w:hAnsi="Tahoma" w:cs="Tahoma"/>
              <w:color w:val="000000"/>
              <w:sz w:val="15"/>
              <w:szCs w:val="15"/>
              <w:lang w:bidi="ar-YE"/>
            </w:rPr>
            <w:t xml:space="preserve">+971 3 713 </w:t>
          </w:r>
          <w:r>
            <w:rPr>
              <w:rFonts w:ascii="Tahoma" w:eastAsia="Calibri" w:hAnsi="Tahoma" w:cs="Tahoma"/>
              <w:color w:val="000000"/>
              <w:sz w:val="15"/>
              <w:szCs w:val="15"/>
              <w:lang w:bidi="ar-YE"/>
            </w:rPr>
            <w:t xml:space="preserve">5831 </w:t>
          </w:r>
          <w:r>
            <w:rPr>
              <w:rFonts w:ascii="Tahoma" w:eastAsia="Calibri" w:hAnsi="Tahoma" w:cs="Tahoma" w:hint="cs"/>
              <w:color w:val="000000"/>
              <w:sz w:val="15"/>
              <w:szCs w:val="15"/>
              <w:rtl/>
              <w:lang w:bidi="ar-AE"/>
            </w:rPr>
            <w:t xml:space="preserve">/ </w:t>
          </w:r>
          <w:r w:rsidRPr="000B6565">
            <w:rPr>
              <w:rFonts w:ascii="Tahoma" w:eastAsia="Calibri" w:hAnsi="Tahoma" w:cs="Tahoma"/>
              <w:color w:val="000000"/>
              <w:sz w:val="16"/>
              <w:szCs w:val="16"/>
              <w:rtl/>
              <w:lang w:bidi="ar-AE"/>
            </w:rPr>
            <w:t xml:space="preserve"> </w:t>
          </w:r>
          <w:r w:rsidRPr="000B6565">
            <w:rPr>
              <w:rFonts w:ascii="Tahoma" w:eastAsia="Calibri" w:hAnsi="Tahoma" w:cs="Tahoma"/>
              <w:color w:val="000000"/>
              <w:sz w:val="15"/>
              <w:szCs w:val="15"/>
              <w:lang w:bidi="ar-YE"/>
            </w:rPr>
            <w:t xml:space="preserve">+971 3 713 </w:t>
          </w:r>
          <w:r>
            <w:rPr>
              <w:rFonts w:ascii="Tahoma" w:eastAsia="Calibri" w:hAnsi="Tahoma" w:cs="Tahoma"/>
              <w:color w:val="000000"/>
              <w:sz w:val="15"/>
              <w:szCs w:val="15"/>
              <w:lang w:bidi="ar-YE"/>
            </w:rPr>
            <w:t>5851</w:t>
          </w:r>
        </w:p>
        <w:p w14:paraId="11EEF00C" w14:textId="77777777" w:rsidR="00142D89" w:rsidRPr="000B6565" w:rsidRDefault="00142D89" w:rsidP="00B80F7B">
          <w:pPr>
            <w:autoSpaceDE w:val="0"/>
            <w:autoSpaceDN w:val="0"/>
            <w:adjustRightInd w:val="0"/>
            <w:spacing w:after="0"/>
            <w:textAlignment w:val="center"/>
            <w:rPr>
              <w:rFonts w:ascii="Tahoma" w:eastAsia="Calibri" w:hAnsi="Tahoma" w:cs="Tahoma"/>
              <w:b/>
              <w:bCs/>
              <w:sz w:val="15"/>
              <w:szCs w:val="15"/>
              <w:lang w:val="en-GB" w:bidi="ar-YE"/>
            </w:rPr>
          </w:pPr>
          <w:r>
            <w:rPr>
              <w:rFonts w:ascii="Tahoma" w:eastAsia="Calibri" w:hAnsi="Tahoma" w:cs="Tahoma"/>
              <w:color w:val="000000"/>
              <w:sz w:val="15"/>
              <w:szCs w:val="15"/>
              <w:lang w:val="en-GB" w:bidi="ar-YE"/>
            </w:rPr>
            <w:t>hakim@uaeu.ac.ae/</w:t>
          </w:r>
          <w:r w:rsidRPr="000B6565">
            <w:rPr>
              <w:rFonts w:ascii="Tahoma" w:eastAsia="Calibri" w:hAnsi="Tahoma" w:cs="Tahoma"/>
              <w:color w:val="000000"/>
              <w:sz w:val="15"/>
              <w:szCs w:val="15"/>
              <w:lang w:val="en-GB" w:bidi="ar-YE"/>
            </w:rPr>
            <w:t>a.aljaberi@uaeu.ac.ae,</w:t>
          </w:r>
          <w:r w:rsidRPr="0021644C">
            <w:rPr>
              <w:rFonts w:ascii="Tahoma" w:eastAsia="Calibri" w:hAnsi="Tahoma" w:cs="Tahoma"/>
              <w:color w:val="000000" w:themeColor="text1"/>
              <w:sz w:val="15"/>
              <w:szCs w:val="15"/>
              <w:lang w:val="en-GB" w:bidi="ar-YE"/>
            </w:rPr>
            <w:t xml:space="preserve"> </w:t>
          </w:r>
          <w:hyperlink r:id="rId2" w:history="1">
            <w:r w:rsidRPr="0021644C">
              <w:rPr>
                <w:rStyle w:val="Hyperlink"/>
                <w:rFonts w:ascii="Tahoma" w:eastAsia="Calibri" w:hAnsi="Tahoma" w:cs="Tahoma"/>
                <w:color w:val="000000" w:themeColor="text1"/>
                <w:sz w:val="15"/>
                <w:szCs w:val="15"/>
                <w:lang w:val="en-GB" w:bidi="ar-YE"/>
              </w:rPr>
              <w:t>www.uaeu.ac.ae</w:t>
            </w:r>
          </w:hyperlink>
        </w:p>
        <w:p w14:paraId="167BC80A" w14:textId="77777777" w:rsidR="00142D89" w:rsidRPr="000B6565" w:rsidRDefault="00142D89" w:rsidP="00B80F7B">
          <w:pPr>
            <w:autoSpaceDE w:val="0"/>
            <w:autoSpaceDN w:val="0"/>
            <w:adjustRightInd w:val="0"/>
            <w:spacing w:after="0"/>
            <w:textAlignment w:val="center"/>
            <w:rPr>
              <w:rFonts w:ascii="Tahoma" w:eastAsia="Calibri" w:hAnsi="Tahoma" w:cs="Tahoma"/>
              <w:sz w:val="15"/>
              <w:szCs w:val="15"/>
              <w:lang w:val="en-GB" w:bidi="ar-YE"/>
            </w:rPr>
          </w:pPr>
        </w:p>
        <w:p w14:paraId="25B5ECA5" w14:textId="77777777" w:rsidR="00142D89" w:rsidRPr="000B6565" w:rsidRDefault="00142D89" w:rsidP="00B80F7B">
          <w:pPr>
            <w:autoSpaceDE w:val="0"/>
            <w:autoSpaceDN w:val="0"/>
            <w:adjustRightInd w:val="0"/>
            <w:spacing w:after="0"/>
            <w:textAlignment w:val="center"/>
            <w:rPr>
              <w:rFonts w:ascii="Tahoma" w:eastAsia="Calibri" w:hAnsi="Tahoma" w:cs="Tahoma"/>
              <w:sz w:val="15"/>
              <w:szCs w:val="15"/>
              <w:lang w:val="en-GB" w:bidi="ar-YE"/>
            </w:rPr>
          </w:pPr>
        </w:p>
        <w:p w14:paraId="4F443495" w14:textId="77777777" w:rsidR="00142D89" w:rsidRPr="000B6565" w:rsidRDefault="00142D89" w:rsidP="00B80F7B">
          <w:pPr>
            <w:autoSpaceDE w:val="0"/>
            <w:autoSpaceDN w:val="0"/>
            <w:adjustRightInd w:val="0"/>
            <w:spacing w:after="0"/>
            <w:textAlignment w:val="center"/>
            <w:rPr>
              <w:rFonts w:ascii="Tahoma" w:eastAsia="Calibri" w:hAnsi="Tahoma" w:cs="Tahoma"/>
              <w:color w:val="000000"/>
              <w:sz w:val="15"/>
              <w:szCs w:val="15"/>
              <w:lang w:val="en-GB" w:bidi="ar-YE"/>
            </w:rPr>
          </w:pPr>
        </w:p>
        <w:p w14:paraId="06A20C47" w14:textId="77777777" w:rsidR="00142D89" w:rsidRPr="000B6565" w:rsidRDefault="00142D89" w:rsidP="00B80F7B">
          <w:pPr>
            <w:autoSpaceDE w:val="0"/>
            <w:autoSpaceDN w:val="0"/>
            <w:adjustRightInd w:val="0"/>
            <w:spacing w:after="0"/>
            <w:textAlignment w:val="center"/>
            <w:rPr>
              <w:rFonts w:ascii="Tahoma" w:eastAsia="Calibri" w:hAnsi="Tahoma" w:cs="Tahoma"/>
              <w:color w:val="000000"/>
              <w:sz w:val="20"/>
              <w:rtl/>
              <w:lang w:bidi="ar-YE"/>
            </w:rPr>
          </w:pPr>
        </w:p>
      </w:tc>
      <w:tc>
        <w:tcPr>
          <w:tcW w:w="7256" w:type="dxa"/>
        </w:tcPr>
        <w:p w14:paraId="11BDB299" w14:textId="36A5B13C" w:rsidR="00142D89" w:rsidRPr="000B6565" w:rsidRDefault="00142D89" w:rsidP="00B80F7B">
          <w:pPr>
            <w:autoSpaceDE w:val="0"/>
            <w:autoSpaceDN w:val="0"/>
            <w:bidi/>
            <w:adjustRightInd w:val="0"/>
            <w:spacing w:after="0"/>
            <w:textAlignment w:val="center"/>
            <w:rPr>
              <w:rFonts w:ascii="Tahoma" w:eastAsia="Calibri" w:hAnsi="Tahoma" w:cs="Tahoma"/>
              <w:b/>
              <w:bCs/>
              <w:color w:val="D3202E"/>
              <w:sz w:val="16"/>
              <w:szCs w:val="16"/>
              <w:rtl/>
              <w:lang w:bidi="ar-AE"/>
            </w:rPr>
          </w:pPr>
          <w:r w:rsidRPr="000B6565">
            <w:rPr>
              <w:rFonts w:ascii="Tahoma" w:eastAsia="Calibri" w:hAnsi="Tahoma" w:cs="Tahoma"/>
              <w:b/>
              <w:bCs/>
              <w:color w:val="D3202E"/>
              <w:sz w:val="16"/>
              <w:szCs w:val="16"/>
              <w:rtl/>
              <w:lang w:bidi="ar-AE"/>
            </w:rPr>
            <w:t>إدارة الموارد البشرية</w:t>
          </w:r>
        </w:p>
        <w:p w14:paraId="357950E7" w14:textId="77777777" w:rsidR="00142D89" w:rsidRDefault="00142D89" w:rsidP="00B80F7B">
          <w:pPr>
            <w:autoSpaceDE w:val="0"/>
            <w:autoSpaceDN w:val="0"/>
            <w:bidi/>
            <w:adjustRightInd w:val="0"/>
            <w:spacing w:after="0"/>
            <w:textAlignment w:val="center"/>
            <w:rPr>
              <w:rFonts w:ascii="Tahoma" w:eastAsia="Calibri" w:hAnsi="Tahoma" w:cs="Tahoma"/>
              <w:b/>
              <w:bCs/>
              <w:color w:val="000000"/>
              <w:sz w:val="16"/>
              <w:szCs w:val="16"/>
              <w:lang w:bidi="ar-AE"/>
            </w:rPr>
          </w:pPr>
          <w:r>
            <w:rPr>
              <w:rFonts w:ascii="Tahoma" w:eastAsia="Calibri" w:hAnsi="Tahoma" w:cs="Tahoma" w:hint="cs"/>
              <w:b/>
              <w:bCs/>
              <w:color w:val="000000"/>
              <w:sz w:val="16"/>
              <w:szCs w:val="16"/>
              <w:rtl/>
              <w:lang w:bidi="ar-AE"/>
            </w:rPr>
            <w:t xml:space="preserve">وحدة </w:t>
          </w:r>
          <w:r w:rsidRPr="000B6565">
            <w:rPr>
              <w:rFonts w:ascii="Tahoma" w:eastAsia="Calibri" w:hAnsi="Tahoma" w:cs="Tahoma" w:hint="eastAsia"/>
              <w:b/>
              <w:bCs/>
              <w:color w:val="000000"/>
              <w:sz w:val="16"/>
              <w:szCs w:val="16"/>
              <w:rtl/>
              <w:lang w:bidi="ar-AE"/>
            </w:rPr>
            <w:t>تنمية</w:t>
          </w:r>
          <w:r w:rsidRPr="000B6565">
            <w:rPr>
              <w:rFonts w:ascii="Tahoma" w:eastAsia="Calibri" w:hAnsi="Tahoma" w:cs="Tahoma"/>
              <w:b/>
              <w:bCs/>
              <w:color w:val="000000"/>
              <w:sz w:val="16"/>
              <w:szCs w:val="16"/>
              <w:rtl/>
              <w:lang w:bidi="ar-AE"/>
            </w:rPr>
            <w:t xml:space="preserve"> </w:t>
          </w:r>
          <w:r w:rsidRPr="000B6565">
            <w:rPr>
              <w:rFonts w:ascii="Tahoma" w:eastAsia="Calibri" w:hAnsi="Tahoma" w:cs="Tahoma" w:hint="eastAsia"/>
              <w:b/>
              <w:bCs/>
              <w:color w:val="000000"/>
              <w:sz w:val="16"/>
              <w:szCs w:val="16"/>
              <w:rtl/>
              <w:lang w:bidi="ar-AE"/>
            </w:rPr>
            <w:t>الموارد</w:t>
          </w:r>
          <w:r w:rsidRPr="000B6565">
            <w:rPr>
              <w:rFonts w:ascii="Tahoma" w:eastAsia="Calibri" w:hAnsi="Tahoma" w:cs="Tahoma"/>
              <w:b/>
              <w:bCs/>
              <w:color w:val="000000"/>
              <w:sz w:val="16"/>
              <w:szCs w:val="16"/>
              <w:rtl/>
              <w:lang w:bidi="ar-AE"/>
            </w:rPr>
            <w:t xml:space="preserve"> </w:t>
          </w:r>
          <w:r w:rsidRPr="000B6565">
            <w:rPr>
              <w:rFonts w:ascii="Tahoma" w:eastAsia="Calibri" w:hAnsi="Tahoma" w:cs="Tahoma" w:hint="eastAsia"/>
              <w:b/>
              <w:bCs/>
              <w:color w:val="000000"/>
              <w:sz w:val="16"/>
              <w:szCs w:val="16"/>
              <w:rtl/>
              <w:lang w:bidi="ar-AE"/>
            </w:rPr>
            <w:t>البشرية</w:t>
          </w:r>
          <w:r w:rsidRPr="000B6565">
            <w:rPr>
              <w:rFonts w:ascii="Tahoma" w:eastAsia="Calibri" w:hAnsi="Tahoma" w:cs="Tahoma"/>
              <w:b/>
              <w:bCs/>
              <w:color w:val="000000"/>
              <w:sz w:val="16"/>
              <w:szCs w:val="16"/>
              <w:rtl/>
              <w:lang w:bidi="ar-AE"/>
            </w:rPr>
            <w:t xml:space="preserve"> </w:t>
          </w:r>
          <w:r w:rsidRPr="000B6565">
            <w:rPr>
              <w:rFonts w:ascii="Tahoma" w:eastAsia="Calibri" w:hAnsi="Tahoma" w:cs="Tahoma" w:hint="eastAsia"/>
              <w:b/>
              <w:bCs/>
              <w:color w:val="000000"/>
              <w:sz w:val="16"/>
              <w:szCs w:val="16"/>
              <w:rtl/>
              <w:lang w:bidi="ar-AE"/>
            </w:rPr>
            <w:t>وتقييم</w:t>
          </w:r>
          <w:r w:rsidRPr="000B6565">
            <w:rPr>
              <w:rFonts w:ascii="Tahoma" w:eastAsia="Calibri" w:hAnsi="Tahoma" w:cs="Tahoma"/>
              <w:b/>
              <w:bCs/>
              <w:color w:val="000000"/>
              <w:sz w:val="16"/>
              <w:szCs w:val="16"/>
              <w:rtl/>
              <w:lang w:bidi="ar-AE"/>
            </w:rPr>
            <w:t xml:space="preserve"> </w:t>
          </w:r>
          <w:r w:rsidRPr="000B6565">
            <w:rPr>
              <w:rFonts w:ascii="Tahoma" w:eastAsia="Calibri" w:hAnsi="Tahoma" w:cs="Tahoma" w:hint="eastAsia"/>
              <w:b/>
              <w:bCs/>
              <w:color w:val="000000"/>
              <w:sz w:val="16"/>
              <w:szCs w:val="16"/>
              <w:rtl/>
              <w:lang w:bidi="ar-AE"/>
            </w:rPr>
            <w:t>الأداء</w:t>
          </w:r>
        </w:p>
        <w:p w14:paraId="0A21860A" w14:textId="70549BA0" w:rsidR="00142D89" w:rsidRPr="000B6565" w:rsidRDefault="00142D89" w:rsidP="00B80F7B">
          <w:pPr>
            <w:autoSpaceDE w:val="0"/>
            <w:autoSpaceDN w:val="0"/>
            <w:bidi/>
            <w:adjustRightInd w:val="0"/>
            <w:spacing w:after="0"/>
            <w:textAlignment w:val="center"/>
            <w:rPr>
              <w:rFonts w:ascii="Tahoma" w:eastAsia="Calibri" w:hAnsi="Tahoma" w:cs="Tahoma"/>
              <w:color w:val="000000"/>
              <w:sz w:val="16"/>
              <w:szCs w:val="16"/>
              <w:rtl/>
              <w:lang w:bidi="ar-YE"/>
            </w:rPr>
          </w:pPr>
          <w:r w:rsidRPr="000B6565">
            <w:rPr>
              <w:rFonts w:ascii="Tahoma" w:eastAsia="Calibri" w:hAnsi="Tahoma" w:cs="Tahoma"/>
              <w:color w:val="000000"/>
              <w:sz w:val="16"/>
              <w:szCs w:val="16"/>
              <w:rtl/>
              <w:lang w:bidi="ar-YE"/>
            </w:rPr>
            <w:t xml:space="preserve">ص.ب </w:t>
          </w:r>
          <w:r w:rsidRPr="000B6565">
            <w:rPr>
              <w:rFonts w:ascii="Tahoma" w:eastAsia="Calibri" w:hAnsi="Tahoma" w:cs="Tahoma"/>
              <w:color w:val="000000"/>
              <w:sz w:val="15"/>
              <w:szCs w:val="15"/>
              <w:rtl/>
              <w:lang w:bidi="ar-YE"/>
            </w:rPr>
            <w:t>15551</w:t>
          </w:r>
          <w:r w:rsidRPr="000B6565">
            <w:rPr>
              <w:rFonts w:ascii="Tahoma" w:eastAsia="Calibri" w:hAnsi="Tahoma" w:cs="Tahoma"/>
              <w:color w:val="000000"/>
              <w:sz w:val="16"/>
              <w:szCs w:val="16"/>
              <w:rtl/>
              <w:lang w:bidi="ar-YE"/>
            </w:rPr>
            <w:t>، العـين، الإمارات العربية المتحدة</w:t>
          </w:r>
        </w:p>
        <w:p w14:paraId="431FD21F" w14:textId="78E34E32" w:rsidR="00142D89" w:rsidRPr="000B6565" w:rsidRDefault="00A92470" w:rsidP="00B80F7B">
          <w:pPr>
            <w:autoSpaceDE w:val="0"/>
            <w:autoSpaceDN w:val="0"/>
            <w:bidi/>
            <w:adjustRightInd w:val="0"/>
            <w:spacing w:after="0"/>
            <w:textAlignment w:val="center"/>
            <w:rPr>
              <w:rFonts w:ascii="Tahoma" w:eastAsia="Calibri" w:hAnsi="Tahoma" w:cs="Tahoma"/>
              <w:color w:val="000000"/>
              <w:sz w:val="12"/>
              <w:szCs w:val="12"/>
              <w:lang w:bidi="ar-AE"/>
            </w:rPr>
          </w:pPr>
          <w:r w:rsidRPr="000B6565">
            <w:rPr>
              <w:rFonts w:ascii="Tahoma" w:hAnsi="Tahoma" w:cs="Tahoma"/>
              <w:noProof/>
              <w:szCs w:val="18"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7853A6A3" wp14:editId="15D08BE3">
                <wp:simplePos x="0" y="0"/>
                <wp:positionH relativeFrom="column">
                  <wp:posOffset>-2682875</wp:posOffset>
                </wp:positionH>
                <wp:positionV relativeFrom="paragraph">
                  <wp:posOffset>262890</wp:posOffset>
                </wp:positionV>
                <wp:extent cx="7038340" cy="371475"/>
                <wp:effectExtent l="0" t="0" r="0" b="952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8340" cy="371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42D89" w:rsidRPr="000B6565">
            <w:rPr>
              <w:rFonts w:ascii="Tahoma" w:eastAsia="Calibri" w:hAnsi="Tahoma" w:cs="Tahoma"/>
              <w:color w:val="000000"/>
              <w:sz w:val="16"/>
              <w:szCs w:val="16"/>
              <w:rtl/>
              <w:lang w:bidi="ar-YE"/>
            </w:rPr>
            <w:t xml:space="preserve">هـ </w:t>
          </w:r>
          <w:r w:rsidR="00142D89" w:rsidRPr="000B6565">
            <w:rPr>
              <w:rFonts w:ascii="Tahoma" w:eastAsia="Calibri" w:hAnsi="Tahoma" w:cs="Tahoma"/>
              <w:color w:val="000000"/>
              <w:sz w:val="15"/>
              <w:szCs w:val="15"/>
              <w:lang w:bidi="ar-YE"/>
            </w:rPr>
            <w:t xml:space="preserve">+971 3 713 </w:t>
          </w:r>
          <w:r w:rsidR="00142D89">
            <w:rPr>
              <w:rFonts w:ascii="Tahoma" w:eastAsia="Calibri" w:hAnsi="Tahoma" w:cs="Tahoma"/>
              <w:color w:val="000000"/>
              <w:sz w:val="15"/>
              <w:szCs w:val="15"/>
              <w:lang w:bidi="ar-YE"/>
            </w:rPr>
            <w:t xml:space="preserve">5831 </w:t>
          </w:r>
          <w:r w:rsidR="00142D89">
            <w:rPr>
              <w:rFonts w:ascii="Tahoma" w:eastAsia="Calibri" w:hAnsi="Tahoma" w:cs="Tahoma" w:hint="cs"/>
              <w:color w:val="000000"/>
              <w:sz w:val="15"/>
              <w:szCs w:val="15"/>
              <w:rtl/>
              <w:lang w:bidi="ar-AE"/>
            </w:rPr>
            <w:t xml:space="preserve"> / </w:t>
          </w:r>
          <w:r w:rsidR="00142D89" w:rsidRPr="000B6565">
            <w:rPr>
              <w:rFonts w:ascii="Tahoma" w:eastAsia="Calibri" w:hAnsi="Tahoma" w:cs="Tahoma"/>
              <w:color w:val="000000"/>
              <w:sz w:val="16"/>
              <w:szCs w:val="16"/>
              <w:rtl/>
              <w:lang w:bidi="ar-AE"/>
            </w:rPr>
            <w:t xml:space="preserve"> </w:t>
          </w:r>
          <w:r w:rsidR="00142D89" w:rsidRPr="000B6565">
            <w:rPr>
              <w:rFonts w:ascii="Tahoma" w:eastAsia="Calibri" w:hAnsi="Tahoma" w:cs="Tahoma"/>
              <w:color w:val="000000"/>
              <w:sz w:val="15"/>
              <w:szCs w:val="15"/>
              <w:lang w:bidi="ar-YE"/>
            </w:rPr>
            <w:t xml:space="preserve">+971 3 713 </w:t>
          </w:r>
          <w:r w:rsidR="00142D89">
            <w:rPr>
              <w:rFonts w:ascii="Tahoma" w:eastAsia="Calibri" w:hAnsi="Tahoma" w:cs="Tahoma"/>
              <w:color w:val="000000"/>
              <w:sz w:val="15"/>
              <w:szCs w:val="15"/>
              <w:lang w:bidi="ar-YE"/>
            </w:rPr>
            <w:t>5851</w:t>
          </w:r>
        </w:p>
        <w:p w14:paraId="36CCDAB6" w14:textId="77777777" w:rsidR="00142D89" w:rsidRPr="0021644C" w:rsidRDefault="00142D89" w:rsidP="00B80F7B">
          <w:pPr>
            <w:autoSpaceDE w:val="0"/>
            <w:autoSpaceDN w:val="0"/>
            <w:bidi/>
            <w:adjustRightInd w:val="0"/>
            <w:spacing w:after="0"/>
            <w:textAlignment w:val="center"/>
            <w:rPr>
              <w:rFonts w:ascii="Tahoma" w:eastAsia="Calibri" w:hAnsi="Tahoma" w:cs="Tahoma"/>
              <w:color w:val="000000"/>
              <w:sz w:val="15"/>
              <w:szCs w:val="15"/>
              <w:lang w:val="en-GB" w:bidi="ar-YE"/>
            </w:rPr>
          </w:pPr>
          <w:r w:rsidRPr="0021644C">
            <w:rPr>
              <w:rFonts w:ascii="Tahoma" w:eastAsia="Calibri" w:hAnsi="Tahoma" w:cs="Tahoma"/>
              <w:color w:val="000000"/>
              <w:sz w:val="15"/>
              <w:szCs w:val="15"/>
              <w:lang w:val="en-GB" w:bidi="ar-YE"/>
            </w:rPr>
            <w:t xml:space="preserve">hakim@uaeu.ac.ae/a.aljaberi@uaeu.ac.ae, </w:t>
          </w:r>
          <w:r w:rsidRPr="0021644C">
            <w:rPr>
              <w:rFonts w:ascii="Tahoma" w:eastAsia="Calibri" w:hAnsi="Tahoma" w:cs="Tahoma"/>
              <w:color w:val="000000" w:themeColor="text1"/>
              <w:sz w:val="15"/>
              <w:szCs w:val="15"/>
              <w:lang w:val="en-GB" w:bidi="ar-YE"/>
            </w:rPr>
            <w:t>www.uaeu.ac.ae</w:t>
          </w:r>
        </w:p>
      </w:tc>
    </w:tr>
  </w:tbl>
  <w:p w14:paraId="59903D73" w14:textId="77777777" w:rsidR="00142D89" w:rsidRDefault="00142D89" w:rsidP="00B80F7B">
    <w:pPr>
      <w:pStyle w:val="Footer"/>
      <w:pBdr>
        <w:top w:val="single" w:sz="4" w:space="0" w:color="898989" w:themeColor="accent1" w:themeTint="80"/>
      </w:pBd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9B74" w14:textId="77777777" w:rsidR="00F5211A" w:rsidRDefault="00F5211A">
      <w:pPr>
        <w:spacing w:after="0"/>
      </w:pPr>
      <w:r>
        <w:separator/>
      </w:r>
    </w:p>
  </w:footnote>
  <w:footnote w:type="continuationSeparator" w:id="0">
    <w:p w14:paraId="44AEF87C" w14:textId="77777777" w:rsidR="00F5211A" w:rsidRDefault="00F521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498068725"/>
      <w:docPartObj>
        <w:docPartGallery w:val="Page Numbers (Top of Page)"/>
        <w:docPartUnique/>
      </w:docPartObj>
    </w:sdtPr>
    <w:sdtEndPr>
      <w:rPr>
        <w:b/>
        <w:bCs/>
        <w:noProof/>
        <w:color w:val="595959" w:themeColor="text1" w:themeTint="A6"/>
        <w:spacing w:val="0"/>
      </w:rPr>
    </w:sdtEndPr>
    <w:sdtContent>
      <w:p w14:paraId="29C54BB3" w14:textId="4DF3C776" w:rsidR="009030D7" w:rsidRDefault="00755041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164AB7B2" wp14:editId="7DB81852">
              <wp:simplePos x="0" y="0"/>
              <wp:positionH relativeFrom="margin">
                <wp:posOffset>-582433</wp:posOffset>
              </wp:positionH>
              <wp:positionV relativeFrom="paragraph">
                <wp:posOffset>-174432</wp:posOffset>
              </wp:positionV>
              <wp:extent cx="3435046" cy="453225"/>
              <wp:effectExtent l="0" t="0" r="0" b="4445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55273" cy="4558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030D7">
          <w:rPr>
            <w:color w:val="7F7F7F" w:themeColor="background1" w:themeShade="7F"/>
            <w:spacing w:val="60"/>
          </w:rPr>
          <w:t>Page</w:t>
        </w:r>
        <w:r w:rsidR="009030D7">
          <w:t xml:space="preserve"> | </w:t>
        </w:r>
        <w:r w:rsidR="009030D7">
          <w:fldChar w:fldCharType="begin"/>
        </w:r>
        <w:r w:rsidR="009030D7">
          <w:instrText xml:space="preserve"> PAGE   \* MERGEFORMAT </w:instrText>
        </w:r>
        <w:r w:rsidR="009030D7">
          <w:fldChar w:fldCharType="separate"/>
        </w:r>
        <w:r w:rsidR="009030D7">
          <w:rPr>
            <w:b/>
            <w:bCs/>
            <w:noProof/>
          </w:rPr>
          <w:t>2</w:t>
        </w:r>
        <w:r w:rsidR="009030D7">
          <w:rPr>
            <w:b/>
            <w:bCs/>
            <w:noProof/>
          </w:rPr>
          <w:fldChar w:fldCharType="end"/>
        </w:r>
      </w:p>
    </w:sdtContent>
  </w:sdt>
  <w:p w14:paraId="5DDB2D6B" w14:textId="44E63108" w:rsidR="00142D89" w:rsidRDefault="00142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FE8"/>
    <w:multiLevelType w:val="hybridMultilevel"/>
    <w:tmpl w:val="040C8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80938"/>
    <w:multiLevelType w:val="hybridMultilevel"/>
    <w:tmpl w:val="CD443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759F4"/>
    <w:multiLevelType w:val="hybridMultilevel"/>
    <w:tmpl w:val="EC062032"/>
    <w:lvl w:ilvl="0" w:tplc="73ACF0BE">
      <w:start w:val="4"/>
      <w:numFmt w:val="decimal"/>
      <w:lvlText w:val="%1."/>
      <w:lvlJc w:val="left"/>
      <w:pPr>
        <w:ind w:left="360" w:hanging="360"/>
      </w:pPr>
      <w:rPr>
        <w:rFonts w:eastAsiaTheme="majorEastAsia" w:cs="Times New Roman" w:hint="default"/>
        <w:b/>
        <w:bCs/>
        <w:sz w:val="1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26BF0"/>
    <w:multiLevelType w:val="hybridMultilevel"/>
    <w:tmpl w:val="FB9059B0"/>
    <w:lvl w:ilvl="0" w:tplc="55F2A0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C543A"/>
    <w:multiLevelType w:val="hybridMultilevel"/>
    <w:tmpl w:val="F3442F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36D96"/>
    <w:multiLevelType w:val="hybridMultilevel"/>
    <w:tmpl w:val="BE5C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0230"/>
    <w:multiLevelType w:val="hybridMultilevel"/>
    <w:tmpl w:val="EF88C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92EF3"/>
    <w:multiLevelType w:val="hybridMultilevel"/>
    <w:tmpl w:val="68F04AA2"/>
    <w:lvl w:ilvl="0" w:tplc="9DFE9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E6370"/>
    <w:multiLevelType w:val="hybridMultilevel"/>
    <w:tmpl w:val="C19CF4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F08231A"/>
    <w:multiLevelType w:val="hybridMultilevel"/>
    <w:tmpl w:val="AB2C27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84B7B"/>
    <w:multiLevelType w:val="hybridMultilevel"/>
    <w:tmpl w:val="08365FA0"/>
    <w:lvl w:ilvl="0" w:tplc="04090001">
      <w:start w:val="1"/>
      <w:numFmt w:val="bullet"/>
      <w:lvlText w:val=""/>
      <w:lvlJc w:val="left"/>
      <w:pPr>
        <w:ind w:left="-107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-10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9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8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4980" w:hanging="360"/>
      </w:pPr>
      <w:rPr>
        <w:rFonts w:ascii="Wingdings" w:hAnsi="Wingdings" w:hint="default"/>
      </w:rPr>
    </w:lvl>
  </w:abstractNum>
  <w:abstractNum w:abstractNumId="11" w15:restartNumberingAfterBreak="0">
    <w:nsid w:val="22C33914"/>
    <w:multiLevelType w:val="hybridMultilevel"/>
    <w:tmpl w:val="D20ED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1902F2"/>
    <w:multiLevelType w:val="hybridMultilevel"/>
    <w:tmpl w:val="62BE6820"/>
    <w:lvl w:ilvl="0" w:tplc="04090003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2A9C6AD9"/>
    <w:multiLevelType w:val="hybridMultilevel"/>
    <w:tmpl w:val="266ED5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1863F7"/>
    <w:multiLevelType w:val="hybridMultilevel"/>
    <w:tmpl w:val="E272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4C28"/>
    <w:multiLevelType w:val="hybridMultilevel"/>
    <w:tmpl w:val="12E8AA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D37BAA"/>
    <w:multiLevelType w:val="hybridMultilevel"/>
    <w:tmpl w:val="6B2ABBDE"/>
    <w:lvl w:ilvl="0" w:tplc="D3145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D7B9C"/>
    <w:multiLevelType w:val="hybridMultilevel"/>
    <w:tmpl w:val="6C4CFCC0"/>
    <w:lvl w:ilvl="0" w:tplc="F8BA8F7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76A1927"/>
    <w:multiLevelType w:val="hybridMultilevel"/>
    <w:tmpl w:val="79F89438"/>
    <w:lvl w:ilvl="0" w:tplc="BA140672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FC44F6"/>
    <w:multiLevelType w:val="hybridMultilevel"/>
    <w:tmpl w:val="B5AE495C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46020048"/>
    <w:multiLevelType w:val="hybridMultilevel"/>
    <w:tmpl w:val="97E4A1DC"/>
    <w:lvl w:ilvl="0" w:tplc="FEC6A7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6539"/>
    <w:multiLevelType w:val="hybridMultilevel"/>
    <w:tmpl w:val="43BA9E1E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3" w15:restartNumberingAfterBreak="0">
    <w:nsid w:val="50EC2897"/>
    <w:multiLevelType w:val="hybridMultilevel"/>
    <w:tmpl w:val="E528B59A"/>
    <w:lvl w:ilvl="0" w:tplc="C0A06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D2289"/>
    <w:multiLevelType w:val="hybridMultilevel"/>
    <w:tmpl w:val="53ECEF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3E2207"/>
    <w:multiLevelType w:val="hybridMultilevel"/>
    <w:tmpl w:val="FCD05016"/>
    <w:lvl w:ilvl="0" w:tplc="B75A8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D3401"/>
    <w:multiLevelType w:val="hybridMultilevel"/>
    <w:tmpl w:val="BCB4C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E67390"/>
    <w:multiLevelType w:val="hybridMultilevel"/>
    <w:tmpl w:val="C2527F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EC264D"/>
    <w:multiLevelType w:val="hybridMultilevel"/>
    <w:tmpl w:val="66983418"/>
    <w:lvl w:ilvl="0" w:tplc="75D860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8565B"/>
    <w:multiLevelType w:val="hybridMultilevel"/>
    <w:tmpl w:val="A8E4B2E4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0" w15:restartNumberingAfterBreak="0">
    <w:nsid w:val="6BF61620"/>
    <w:multiLevelType w:val="hybridMultilevel"/>
    <w:tmpl w:val="4E8E3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947B2"/>
    <w:multiLevelType w:val="hybridMultilevel"/>
    <w:tmpl w:val="2C808610"/>
    <w:lvl w:ilvl="0" w:tplc="733AFDA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F13CA"/>
    <w:multiLevelType w:val="hybridMultilevel"/>
    <w:tmpl w:val="7FA8B3A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7ED3296D"/>
    <w:multiLevelType w:val="hybridMultilevel"/>
    <w:tmpl w:val="FDCC4310"/>
    <w:lvl w:ilvl="0" w:tplc="04090003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31"/>
  </w:num>
  <w:num w:numId="8">
    <w:abstractNumId w:val="25"/>
  </w:num>
  <w:num w:numId="9">
    <w:abstractNumId w:val="13"/>
  </w:num>
  <w:num w:numId="10">
    <w:abstractNumId w:val="16"/>
  </w:num>
  <w:num w:numId="11">
    <w:abstractNumId w:val="24"/>
  </w:num>
  <w:num w:numId="12">
    <w:abstractNumId w:val="17"/>
  </w:num>
  <w:num w:numId="13">
    <w:abstractNumId w:val="8"/>
  </w:num>
  <w:num w:numId="14">
    <w:abstractNumId w:val="29"/>
  </w:num>
  <w:num w:numId="15">
    <w:abstractNumId w:val="20"/>
  </w:num>
  <w:num w:numId="16">
    <w:abstractNumId w:val="2"/>
  </w:num>
  <w:num w:numId="17">
    <w:abstractNumId w:val="3"/>
  </w:num>
  <w:num w:numId="18">
    <w:abstractNumId w:val="14"/>
  </w:num>
  <w:num w:numId="19">
    <w:abstractNumId w:val="15"/>
  </w:num>
  <w:num w:numId="20">
    <w:abstractNumId w:val="10"/>
  </w:num>
  <w:num w:numId="21">
    <w:abstractNumId w:val="22"/>
  </w:num>
  <w:num w:numId="22">
    <w:abstractNumId w:val="32"/>
  </w:num>
  <w:num w:numId="23">
    <w:abstractNumId w:val="30"/>
  </w:num>
  <w:num w:numId="24">
    <w:abstractNumId w:val="6"/>
  </w:num>
  <w:num w:numId="25">
    <w:abstractNumId w:val="26"/>
  </w:num>
  <w:num w:numId="26">
    <w:abstractNumId w:val="0"/>
  </w:num>
  <w:num w:numId="27">
    <w:abstractNumId w:val="4"/>
  </w:num>
  <w:num w:numId="28">
    <w:abstractNumId w:val="33"/>
  </w:num>
  <w:num w:numId="29">
    <w:abstractNumId w:val="12"/>
  </w:num>
  <w:num w:numId="30">
    <w:abstractNumId w:val="23"/>
  </w:num>
  <w:num w:numId="31">
    <w:abstractNumId w:val="21"/>
  </w:num>
  <w:num w:numId="32">
    <w:abstractNumId w:val="28"/>
  </w:num>
  <w:num w:numId="33">
    <w:abstractNumId w:val="11"/>
  </w:num>
  <w:num w:numId="34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F5"/>
    <w:rsid w:val="0001396B"/>
    <w:rsid w:val="00021A6E"/>
    <w:rsid w:val="000319A7"/>
    <w:rsid w:val="000552B5"/>
    <w:rsid w:val="000605A0"/>
    <w:rsid w:val="00063E32"/>
    <w:rsid w:val="00071CC0"/>
    <w:rsid w:val="000732E3"/>
    <w:rsid w:val="000932F5"/>
    <w:rsid w:val="000966D5"/>
    <w:rsid w:val="000A0B13"/>
    <w:rsid w:val="000C221C"/>
    <w:rsid w:val="000C56FC"/>
    <w:rsid w:val="000E022A"/>
    <w:rsid w:val="000E561C"/>
    <w:rsid w:val="00120C59"/>
    <w:rsid w:val="00142D89"/>
    <w:rsid w:val="0016334B"/>
    <w:rsid w:val="00181DF0"/>
    <w:rsid w:val="00181ECE"/>
    <w:rsid w:val="001824F3"/>
    <w:rsid w:val="00183CFD"/>
    <w:rsid w:val="001B19EF"/>
    <w:rsid w:val="001B576C"/>
    <w:rsid w:val="001C1A81"/>
    <w:rsid w:val="001C6426"/>
    <w:rsid w:val="001F23E0"/>
    <w:rsid w:val="001F3F32"/>
    <w:rsid w:val="00225B24"/>
    <w:rsid w:val="002266F9"/>
    <w:rsid w:val="00226768"/>
    <w:rsid w:val="002509A3"/>
    <w:rsid w:val="00276052"/>
    <w:rsid w:val="00280069"/>
    <w:rsid w:val="00290D8A"/>
    <w:rsid w:val="002A4536"/>
    <w:rsid w:val="002C4F83"/>
    <w:rsid w:val="002D6A90"/>
    <w:rsid w:val="002D6F51"/>
    <w:rsid w:val="00303A68"/>
    <w:rsid w:val="003422BC"/>
    <w:rsid w:val="00362E54"/>
    <w:rsid w:val="003A5423"/>
    <w:rsid w:val="003A70EF"/>
    <w:rsid w:val="003E3701"/>
    <w:rsid w:val="00400FD8"/>
    <w:rsid w:val="00434871"/>
    <w:rsid w:val="00462556"/>
    <w:rsid w:val="004667EA"/>
    <w:rsid w:val="00466AF1"/>
    <w:rsid w:val="004717D6"/>
    <w:rsid w:val="0048389E"/>
    <w:rsid w:val="00495D16"/>
    <w:rsid w:val="004A69C0"/>
    <w:rsid w:val="004D6175"/>
    <w:rsid w:val="004F7167"/>
    <w:rsid w:val="00507D2A"/>
    <w:rsid w:val="00514841"/>
    <w:rsid w:val="0053516A"/>
    <w:rsid w:val="0055669B"/>
    <w:rsid w:val="0055676B"/>
    <w:rsid w:val="00575ECF"/>
    <w:rsid w:val="00593A01"/>
    <w:rsid w:val="00596884"/>
    <w:rsid w:val="005C5EA2"/>
    <w:rsid w:val="005C6CFD"/>
    <w:rsid w:val="005D2F53"/>
    <w:rsid w:val="005D71C2"/>
    <w:rsid w:val="005F0BF4"/>
    <w:rsid w:val="006304FC"/>
    <w:rsid w:val="006402DA"/>
    <w:rsid w:val="00667AF6"/>
    <w:rsid w:val="00691162"/>
    <w:rsid w:val="00692E95"/>
    <w:rsid w:val="00697053"/>
    <w:rsid w:val="006B25EA"/>
    <w:rsid w:val="006B7E4E"/>
    <w:rsid w:val="006C4D71"/>
    <w:rsid w:val="006D5816"/>
    <w:rsid w:val="006E5DAA"/>
    <w:rsid w:val="006F5039"/>
    <w:rsid w:val="00710AA7"/>
    <w:rsid w:val="00715A20"/>
    <w:rsid w:val="0072070F"/>
    <w:rsid w:val="007227B8"/>
    <w:rsid w:val="00744556"/>
    <w:rsid w:val="00750F47"/>
    <w:rsid w:val="00755041"/>
    <w:rsid w:val="007704D3"/>
    <w:rsid w:val="007A0DB8"/>
    <w:rsid w:val="007A1371"/>
    <w:rsid w:val="007A45FC"/>
    <w:rsid w:val="007F7D13"/>
    <w:rsid w:val="008009B9"/>
    <w:rsid w:val="0083292E"/>
    <w:rsid w:val="008653FF"/>
    <w:rsid w:val="008669D8"/>
    <w:rsid w:val="00870169"/>
    <w:rsid w:val="00885B3D"/>
    <w:rsid w:val="008A6BFE"/>
    <w:rsid w:val="008B1540"/>
    <w:rsid w:val="008E1C79"/>
    <w:rsid w:val="008E24D8"/>
    <w:rsid w:val="008E4EA5"/>
    <w:rsid w:val="008E75B1"/>
    <w:rsid w:val="008E7EB7"/>
    <w:rsid w:val="009030D7"/>
    <w:rsid w:val="00924435"/>
    <w:rsid w:val="009309F7"/>
    <w:rsid w:val="0095569C"/>
    <w:rsid w:val="00997ABE"/>
    <w:rsid w:val="009A694F"/>
    <w:rsid w:val="009B746A"/>
    <w:rsid w:val="009E17F8"/>
    <w:rsid w:val="009F01FF"/>
    <w:rsid w:val="00A14542"/>
    <w:rsid w:val="00A25E62"/>
    <w:rsid w:val="00A31D0A"/>
    <w:rsid w:val="00A355D8"/>
    <w:rsid w:val="00A8405D"/>
    <w:rsid w:val="00A840F0"/>
    <w:rsid w:val="00A92470"/>
    <w:rsid w:val="00AA0B21"/>
    <w:rsid w:val="00AA16E3"/>
    <w:rsid w:val="00AB1ECB"/>
    <w:rsid w:val="00AC70FF"/>
    <w:rsid w:val="00B022E8"/>
    <w:rsid w:val="00B06A37"/>
    <w:rsid w:val="00B14F36"/>
    <w:rsid w:val="00B20331"/>
    <w:rsid w:val="00B23DDC"/>
    <w:rsid w:val="00B41905"/>
    <w:rsid w:val="00B67944"/>
    <w:rsid w:val="00B80F7B"/>
    <w:rsid w:val="00BB5AE0"/>
    <w:rsid w:val="00BD65D7"/>
    <w:rsid w:val="00BF2333"/>
    <w:rsid w:val="00C0086E"/>
    <w:rsid w:val="00C06210"/>
    <w:rsid w:val="00C15480"/>
    <w:rsid w:val="00C15AD1"/>
    <w:rsid w:val="00C3400B"/>
    <w:rsid w:val="00C34197"/>
    <w:rsid w:val="00C92120"/>
    <w:rsid w:val="00C9667C"/>
    <w:rsid w:val="00C96BDF"/>
    <w:rsid w:val="00CA0CC1"/>
    <w:rsid w:val="00CE76EE"/>
    <w:rsid w:val="00D16CB9"/>
    <w:rsid w:val="00D230ED"/>
    <w:rsid w:val="00D65627"/>
    <w:rsid w:val="00D923F3"/>
    <w:rsid w:val="00D9428A"/>
    <w:rsid w:val="00DA3D4E"/>
    <w:rsid w:val="00DE570E"/>
    <w:rsid w:val="00E16ECD"/>
    <w:rsid w:val="00E24218"/>
    <w:rsid w:val="00E5523C"/>
    <w:rsid w:val="00E71281"/>
    <w:rsid w:val="00E74553"/>
    <w:rsid w:val="00E771F8"/>
    <w:rsid w:val="00E82397"/>
    <w:rsid w:val="00E90CF1"/>
    <w:rsid w:val="00EA661C"/>
    <w:rsid w:val="00EB0606"/>
    <w:rsid w:val="00ED0A19"/>
    <w:rsid w:val="00ED3D90"/>
    <w:rsid w:val="00EF0BDB"/>
    <w:rsid w:val="00EF3122"/>
    <w:rsid w:val="00EF3EA4"/>
    <w:rsid w:val="00F5211A"/>
    <w:rsid w:val="00FA2BEB"/>
    <w:rsid w:val="00FB6365"/>
    <w:rsid w:val="00FE5FB8"/>
    <w:rsid w:val="00FE7389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CA47A"/>
  <w15:chartTrackingRefBased/>
  <w15:docId w15:val="{1B587FBE-E43A-43F2-8535-6D489FD6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18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0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560" w:after="1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141414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80"/>
      <w:contextualSpacing/>
    </w:pPr>
    <w:rPr>
      <w:rFonts w:asciiTheme="majorHAnsi" w:eastAsiaTheme="majorEastAsia" w:hAnsiTheme="majorHAnsi" w:cstheme="majorBidi"/>
      <w:b/>
      <w:bCs/>
      <w:color w:val="141414" w:themeColor="accent1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olor w:val="141414" w:themeColor="accent1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0"/>
    </w:pPr>
    <w:rPr>
      <w:b/>
      <w:bCs/>
      <w:color w:val="404040" w:themeColor="text1" w:themeTint="BF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404040" w:themeColor="text1" w:themeTint="BF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141414" w:themeColor="accent1"/>
      <w:sz w:val="20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character" w:styleId="Strong">
    <w:name w:val="Strong"/>
    <w:basedOn w:val="DefaultParagraphFont"/>
    <w:uiPriority w:val="1"/>
    <w:qFormat/>
    <w:rPr>
      <w:b/>
      <w:bCs/>
      <w:color w:val="404040" w:themeColor="text1" w:themeTint="BF"/>
    </w:rPr>
  </w:style>
  <w:style w:type="table" w:customStyle="1" w:styleId="SyllabusTable-NoBorders">
    <w:name w:val="Syllabus Table - No Borders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141414" w:themeColor="accent1"/>
        <w:sz w:val="20"/>
      </w:rPr>
    </w:tblStylePr>
  </w:style>
  <w:style w:type="paragraph" w:styleId="NoSpacing">
    <w:name w:val="No Spacing"/>
    <w:uiPriority w:val="36"/>
    <w:qFormat/>
    <w:pPr>
      <w:spacing w:after="0"/>
    </w:pPr>
  </w:style>
  <w:style w:type="table" w:customStyle="1" w:styleId="SyllabusTable-withBorders">
    <w:name w:val="Syllabus Table - with Borders"/>
    <w:basedOn w:val="TableNormal"/>
    <w:uiPriority w:val="99"/>
    <w:pPr>
      <w:spacing w:before="80" w:after="80"/>
    </w:pPr>
    <w:tblPr>
      <w:tblBorders>
        <w:bottom w:val="single" w:sz="4" w:space="0" w:color="808080" w:themeColor="background1" w:themeShade="80"/>
        <w:insideH w:val="single" w:sz="4" w:space="0" w:color="BFBFBF" w:themeColor="background1" w:themeShade="BF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141414" w:themeColor="accent1"/>
        <w:sz w:val="20"/>
      </w:rPr>
      <w:tblPr/>
      <w:tcPr>
        <w:tcBorders>
          <w:top w:val="nil"/>
          <w:left w:val="nil"/>
          <w:bottom w:val="single" w:sz="4" w:space="0" w:color="808080" w:themeColor="background1" w:themeShade="8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 w:themeColor="text1" w:themeTint="BF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898989" w:themeColor="accent1" w:themeTint="80"/>
      </w:pBdr>
      <w:spacing w:after="0"/>
      <w:jc w:val="right"/>
    </w:pPr>
    <w:rPr>
      <w:b/>
      <w:bCs/>
      <w:color w:val="404040" w:themeColor="text1" w:themeTint="BF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olor w:val="404040" w:themeColor="text1" w:themeTint="BF"/>
    </w:rPr>
  </w:style>
  <w:style w:type="table" w:styleId="TableGridLight">
    <w:name w:val="Grid Table Light"/>
    <w:basedOn w:val="TableNormal"/>
    <w:uiPriority w:val="40"/>
    <w:rsid w:val="00EF0B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unhideWhenUsed/>
    <w:qFormat/>
    <w:rsid w:val="00182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2BC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uaeu.ac.a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eed%20Ahmed\AppData\Roaming\Microsoft\Templates\Teacher's%20syllabu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47529-022F-456F-B255-20840C5A9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91DEE-7648-4096-B9D1-F68C6C29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Teacher's syllabus</Template>
  <TotalTime>281</TotalTime>
  <Pages>6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keywords/>
  <cp:lastModifiedBy>Hakim Boukhriss</cp:lastModifiedBy>
  <cp:revision>6</cp:revision>
  <cp:lastPrinted>2022-02-22T05:26:00Z</cp:lastPrinted>
  <dcterms:created xsi:type="dcterms:W3CDTF">2022-02-16T12:34:00Z</dcterms:created>
  <dcterms:modified xsi:type="dcterms:W3CDTF">2022-02-22T09:34:00Z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TC029195989991</vt:lpwstr>
  </property>
</Properties>
</file>